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FF9E" w14:textId="77777777" w:rsidR="00140F52" w:rsidRPr="007A6A6A" w:rsidRDefault="00E6366B" w:rsidP="0C8E96A7">
      <w:pPr>
        <w:pStyle w:val="Titel"/>
      </w:pPr>
      <w:r>
        <w:rPr>
          <w:noProof/>
          <w:color w:val="2B579A"/>
          <w:shd w:val="clear" w:color="auto" w:fill="E6E6E6"/>
          <w:lang w:val="nl-NL" w:eastAsia="nl-NL" w:bidi="ar-SA"/>
        </w:rPr>
        <w:drawing>
          <wp:anchor distT="0" distB="0" distL="114300" distR="114300" simplePos="0" relativeHeight="251658240" behindDoc="0" locked="0" layoutInCell="1" allowOverlap="1" wp14:anchorId="27247993" wp14:editId="3D58CA07">
            <wp:simplePos x="0" y="0"/>
            <wp:positionH relativeFrom="margin">
              <wp:posOffset>-9525</wp:posOffset>
            </wp:positionH>
            <wp:positionV relativeFrom="page">
              <wp:posOffset>557530</wp:posOffset>
            </wp:positionV>
            <wp:extent cx="1777594" cy="432714"/>
            <wp:effectExtent l="0" t="0" r="0" b="571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_met_base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94" cy="43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AEC">
        <w:t>aanvraagformulier kruispuntfund</w:t>
      </w:r>
    </w:p>
    <w:p w14:paraId="23B701C7" w14:textId="77777777" w:rsidR="007C1754" w:rsidRDefault="00926AEC" w:rsidP="0C8E96A7">
      <w:pPr>
        <w:pStyle w:val="Kop1"/>
        <w:pBdr>
          <w:top w:val="single" w:sz="24" w:space="0" w:color="F26D67" w:themeColor="accent1"/>
          <w:left w:val="single" w:sz="24" w:space="0" w:color="F26D67" w:themeColor="accent1"/>
          <w:bottom w:val="single" w:sz="24" w:space="0" w:color="F26D67" w:themeColor="accent1"/>
          <w:right w:val="single" w:sz="24" w:space="0" w:color="F26D67" w:themeColor="accent1"/>
        </w:pBdr>
        <w:shd w:val="clear" w:color="auto" w:fill="F26D67" w:themeFill="accent1"/>
        <w:spacing w:line="240" w:lineRule="auto"/>
      </w:pPr>
      <w:r>
        <w:t>gegevens projectaanvrager</w:t>
      </w:r>
    </w:p>
    <w:p w14:paraId="3ECBFDAB" w14:textId="77777777" w:rsidR="00926AEC" w:rsidRDefault="00926AEC" w:rsidP="00926AEC">
      <w:r w:rsidRPr="00676F2B">
        <w:rPr>
          <w:b/>
          <w:bCs/>
        </w:rPr>
        <w:t>Naam vereniging</w:t>
      </w:r>
      <w:r>
        <w:t>: ……………………………………………………………………………………………………………………………………………………………………………</w:t>
      </w:r>
    </w:p>
    <w:p w14:paraId="32CF62D0" w14:textId="77777777" w:rsidR="00926AEC" w:rsidRDefault="00926AEC" w:rsidP="00926AEC">
      <w:r w:rsidRPr="00676F2B">
        <w:rPr>
          <w:b/>
          <w:bCs/>
        </w:rPr>
        <w:t>Naam contactpersoon</w:t>
      </w:r>
      <w:r>
        <w:t>: ………………………………………………………………………………………………………………………………………………………………..</w:t>
      </w:r>
    </w:p>
    <w:p w14:paraId="590E894C" w14:textId="77777777" w:rsidR="00926AEC" w:rsidRDefault="00926AEC" w:rsidP="00926AEC">
      <w:r w:rsidRPr="00676F2B">
        <w:rPr>
          <w:b/>
          <w:bCs/>
        </w:rPr>
        <w:t>Adres contactpersoon</w:t>
      </w:r>
      <w:r>
        <w:t>: …………………………………………………………………………………………………………………………………………………………………</w:t>
      </w:r>
    </w:p>
    <w:p w14:paraId="1DB60A3E" w14:textId="77777777" w:rsidR="00926AEC" w:rsidRDefault="00926AEC" w:rsidP="00926AEC">
      <w:proofErr w:type="spellStart"/>
      <w:r w:rsidRPr="00676F2B">
        <w:rPr>
          <w:b/>
          <w:bCs/>
        </w:rPr>
        <w:t>GSM-nummer</w:t>
      </w:r>
      <w:proofErr w:type="spellEnd"/>
      <w:r w:rsidRPr="00676F2B">
        <w:rPr>
          <w:b/>
          <w:bCs/>
        </w:rPr>
        <w:t xml:space="preserve"> contactpersoon</w:t>
      </w:r>
      <w:r>
        <w:t>: ………………………………………………………………………………………………………………………………………………</w:t>
      </w:r>
    </w:p>
    <w:p w14:paraId="6BB3B9FF" w14:textId="77777777" w:rsidR="009E7602" w:rsidRDefault="00926AEC" w:rsidP="00933800">
      <w:r w:rsidRPr="00676F2B">
        <w:rPr>
          <w:b/>
          <w:bCs/>
        </w:rPr>
        <w:t>E-mail contactpersoon</w:t>
      </w:r>
      <w:r>
        <w:t>: ……………………………………………………………………………………………………………………………………………………………….</w:t>
      </w:r>
    </w:p>
    <w:p w14:paraId="68F364CB" w14:textId="77777777" w:rsidR="00926AEC" w:rsidRDefault="00926AEC" w:rsidP="00933800">
      <w:r w:rsidRPr="00676F2B">
        <w:rPr>
          <w:b/>
          <w:bCs/>
        </w:rPr>
        <w:t>Rekeningnummer</w:t>
      </w:r>
      <w:r>
        <w:t>*: ………………………………………………………………………………………………………………………………………………………………………</w:t>
      </w:r>
    </w:p>
    <w:p w14:paraId="5C6EB502" w14:textId="77777777" w:rsidR="00926AEC" w:rsidRDefault="00926AEC" w:rsidP="00933800">
      <w:r>
        <w:tab/>
        <w:t>* çavaria stort het toegekende steunbedrag op dit rekeningnummer.</w:t>
      </w:r>
    </w:p>
    <w:p w14:paraId="1E22F1D5" w14:textId="77777777" w:rsidR="00EE2365" w:rsidRDefault="00926AEC" w:rsidP="2B481DF1">
      <w:pPr>
        <w:pStyle w:val="Kop1"/>
        <w:pBdr>
          <w:top w:val="single" w:sz="24" w:space="0" w:color="F26D67" w:themeColor="accent1"/>
          <w:left w:val="single" w:sz="24" w:space="0" w:color="F26D67" w:themeColor="accent1"/>
          <w:bottom w:val="single" w:sz="24" w:space="0" w:color="F26D67" w:themeColor="accent1"/>
          <w:right w:val="single" w:sz="24" w:space="0" w:color="F26D67" w:themeColor="accent1"/>
        </w:pBdr>
        <w:shd w:val="clear" w:color="auto" w:fill="F26D67" w:themeFill="accent1"/>
        <w:spacing w:line="240" w:lineRule="auto"/>
      </w:pPr>
      <w:r>
        <w:t>gegevens project of actie</w:t>
      </w:r>
    </w:p>
    <w:p w14:paraId="3DA445A1" w14:textId="77777777" w:rsidR="009E7602" w:rsidRDefault="00926AEC" w:rsidP="00933800">
      <w:r w:rsidRPr="00676F2B">
        <w:rPr>
          <w:b/>
          <w:bCs/>
        </w:rPr>
        <w:t>Titel initiatief</w:t>
      </w:r>
      <w:r>
        <w:t>: ……………………………………………………………………………………………………………………………………………………………………………………</w:t>
      </w:r>
    </w:p>
    <w:p w14:paraId="621015BE" w14:textId="77777777" w:rsidR="00926AEC" w:rsidRDefault="00926AEC" w:rsidP="00933800">
      <w:r w:rsidRPr="00676F2B">
        <w:rPr>
          <w:b/>
          <w:bCs/>
        </w:rPr>
        <w:t>Impact initiatief</w:t>
      </w:r>
      <w:r>
        <w:t>*: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EF537" w14:textId="77777777" w:rsidR="00926AEC" w:rsidRDefault="00926AEC" w:rsidP="00933800">
      <w:r>
        <w:tab/>
        <w:t>* Korte omschrijving van hoe dit initiatief inzet op meerdere kruispunten.</w:t>
      </w:r>
    </w:p>
    <w:p w14:paraId="24B1F4A2" w14:textId="77777777" w:rsidR="00926AEC" w:rsidRDefault="00926AEC" w:rsidP="00933800">
      <w:r w:rsidRPr="00676F2B">
        <w:rPr>
          <w:b/>
          <w:bCs/>
        </w:rPr>
        <w:t>Omschrijving initiatief</w:t>
      </w:r>
      <w:r w:rsidRPr="00676F2B">
        <w:t xml:space="preserve">: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2A06D" w14:textId="77777777" w:rsidR="00926AEC" w:rsidRPr="00676F2B" w:rsidRDefault="00926AEC" w:rsidP="00933800">
      <w:pPr>
        <w:rPr>
          <w:b/>
          <w:bCs/>
        </w:rPr>
      </w:pPr>
      <w:r w:rsidRPr="00676F2B">
        <w:rPr>
          <w:b/>
          <w:bCs/>
        </w:rPr>
        <w:t>Werk je samen met andere partners?</w:t>
      </w:r>
      <w:r w:rsidRPr="00676F2B">
        <w:t xml:space="preserve">*: </w:t>
      </w:r>
    </w:p>
    <w:p w14:paraId="31D14A91" w14:textId="77777777" w:rsidR="00926AEC" w:rsidRDefault="00926AEC" w:rsidP="00926AEC">
      <w:pPr>
        <w:pStyle w:val="Lijstalinea"/>
        <w:numPr>
          <w:ilvl w:val="0"/>
          <w:numId w:val="39"/>
        </w:numPr>
      </w:pPr>
      <w:r>
        <w:t>Ja</w:t>
      </w:r>
    </w:p>
    <w:p w14:paraId="452675C4" w14:textId="77777777" w:rsidR="00926AEC" w:rsidRDefault="00926AEC" w:rsidP="00926AEC">
      <w:pPr>
        <w:pStyle w:val="Lijstalinea"/>
        <w:numPr>
          <w:ilvl w:val="1"/>
          <w:numId w:val="39"/>
        </w:numPr>
      </w:pPr>
      <w:r>
        <w:t>Met wie?: ………………………………………………………………………………………………………………………………………………………………</w:t>
      </w:r>
    </w:p>
    <w:p w14:paraId="6F80B8EA" w14:textId="77777777" w:rsidR="00926AEC" w:rsidRDefault="00926AEC" w:rsidP="00926AEC">
      <w:pPr>
        <w:pStyle w:val="Lijstalinea"/>
        <w:numPr>
          <w:ilvl w:val="0"/>
          <w:numId w:val="39"/>
        </w:numPr>
      </w:pPr>
      <w:r>
        <w:t>Neen</w:t>
      </w:r>
    </w:p>
    <w:p w14:paraId="3842EB9C" w14:textId="77777777" w:rsidR="00926AEC" w:rsidRDefault="00926AEC" w:rsidP="00926AEC">
      <w:pPr>
        <w:ind w:left="360"/>
      </w:pPr>
      <w:r>
        <w:t xml:space="preserve">* Partnerschappen (met een regenbooghuis, andere verenigingen, </w:t>
      </w:r>
      <w:proofErr w:type="spellStart"/>
      <w:r>
        <w:t>Sensoa</w:t>
      </w:r>
      <w:proofErr w:type="spellEnd"/>
      <w:r>
        <w:t>, Wel Jong, Merhaba, Huis van de Mens,…) zijn handig voor expertise, sprekers, locatie, budget, materiaal,… zo vergroot je samen je bereik én heb je meer helpende handen. Een echte win-win dus!</w:t>
      </w:r>
    </w:p>
    <w:p w14:paraId="7A558A39" w14:textId="77777777" w:rsidR="00676F2B" w:rsidRDefault="00926AEC" w:rsidP="00676F2B">
      <w:r w:rsidRPr="00676F2B">
        <w:rPr>
          <w:b/>
          <w:bCs/>
        </w:rPr>
        <w:t>Promotie?</w:t>
      </w:r>
      <w:r w:rsidR="00676F2B" w:rsidRPr="00676F2B">
        <w:rPr>
          <w:b/>
          <w:bCs/>
        </w:rPr>
        <w:t xml:space="preserve"> </w:t>
      </w:r>
      <w:r w:rsidR="00676F2B" w:rsidRPr="00676F2B">
        <w:rPr>
          <w:b/>
          <w:bCs/>
        </w:rPr>
        <w:t>Hoe breng je je initiatief onder de aandacht?</w:t>
      </w:r>
      <w:r>
        <w:t xml:space="preserve">*: </w:t>
      </w:r>
      <w:r w:rsidR="00676F2B">
        <w:br/>
      </w:r>
      <w:r w:rsidR="00676F2B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6F2B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A4A2A5" w14:textId="77777777" w:rsidR="00926AEC" w:rsidRDefault="00676F2B" w:rsidP="00676F2B">
      <w:pPr>
        <w:ind w:left="708" w:firstLine="2"/>
      </w:pPr>
      <w:r>
        <w:t>* Vergeet niet om het çavaria logo mee op te nemen in je communicatie!</w:t>
      </w:r>
    </w:p>
    <w:p w14:paraId="4D006A2F" w14:textId="77777777" w:rsidR="00676F2B" w:rsidRDefault="00676F2B" w:rsidP="00676F2B">
      <w:r w:rsidRPr="00676F2B">
        <w:rPr>
          <w:b/>
          <w:bCs/>
        </w:rPr>
        <w:t>Kostenraming</w:t>
      </w:r>
      <w:r>
        <w:rPr>
          <w:b/>
          <w:bCs/>
        </w:rPr>
        <w:t xml:space="preserve">, </w:t>
      </w:r>
      <w:r w:rsidRPr="00676F2B">
        <w:rPr>
          <w:b/>
          <w:bCs/>
        </w:rPr>
        <w:t>b</w:t>
      </w:r>
      <w:r w:rsidRPr="00676F2B">
        <w:rPr>
          <w:b/>
          <w:bCs/>
        </w:rPr>
        <w:t>eschrijf kort welke uitgaven je voorziet en hoeveel de prijs bedraagt</w:t>
      </w:r>
      <w:r>
        <w:t>.</w:t>
      </w:r>
      <w:r>
        <w:t xml:space="preserve">*: </w:t>
      </w:r>
      <w:r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6698A" w14:textId="77777777" w:rsidR="00676F2B" w:rsidRDefault="00676F2B" w:rsidP="00676F2B">
      <w:pPr>
        <w:ind w:left="708" w:firstLine="2"/>
      </w:pPr>
      <w:r>
        <w:t>* Voorbeeld: drukwerk €60, betaalde Facebook promo €10, huur van de zaal, …</w:t>
      </w:r>
      <w:r>
        <w:br/>
      </w:r>
      <w:r w:rsidRPr="00676F2B">
        <w:rPr>
          <w:u w:val="single"/>
        </w:rPr>
        <w:t>Belangrijk</w:t>
      </w:r>
      <w:r>
        <w:t>: eten, drank en vrijwilligersvergoedingen kunnen niet betaald worden met dit budget.</w:t>
      </w:r>
    </w:p>
    <w:p w14:paraId="3F3B8C27" w14:textId="77777777" w:rsidR="00676F2B" w:rsidRDefault="00676F2B" w:rsidP="00676F2B">
      <w:r>
        <w:rPr>
          <w:b/>
          <w:bCs/>
        </w:rPr>
        <w:t>Gevraagd totaal bedrag</w:t>
      </w:r>
      <w:r>
        <w:t>*: ……………………………………………………………………………………………………………………………………………………………</w:t>
      </w:r>
    </w:p>
    <w:p w14:paraId="6A7C96C5" w14:textId="77777777" w:rsidR="00676F2B" w:rsidRDefault="00676F2B" w:rsidP="00676F2B">
      <w:pPr>
        <w:ind w:left="708" w:firstLine="2"/>
      </w:pPr>
      <w:r>
        <w:t>* Het maximumbedrag per aanvraag is €250 per vereniging, per jaar. Als je samenwerkt met een andere lidvereniging van çavaria kan je per vereniging tot €250 aanvragen.</w:t>
      </w:r>
    </w:p>
    <w:p w14:paraId="48B10544" w14:textId="77777777" w:rsidR="00676F2B" w:rsidRDefault="0009350A" w:rsidP="00676F2B">
      <w:r>
        <w:rPr>
          <w:b/>
          <w:bCs/>
        </w:rPr>
        <w:t xml:space="preserve">o </w:t>
      </w:r>
      <w:r w:rsidR="00676F2B">
        <w:rPr>
          <w:b/>
          <w:bCs/>
        </w:rPr>
        <w:t>Ik bevestig dat ik het logo van çavaria en “met financiële steun van çavaria” zal opnemen in alle communicatie over dit initiatief.</w:t>
      </w:r>
      <w:r w:rsidR="00676F2B">
        <w:t>*</w:t>
      </w:r>
    </w:p>
    <w:p w14:paraId="4A23EBA7" w14:textId="77777777" w:rsidR="00676F2B" w:rsidRDefault="00676F2B" w:rsidP="00676F2B">
      <w:r>
        <w:tab/>
        <w:t xml:space="preserve">* Alle logoformaten vind je op </w:t>
      </w:r>
      <w:hyperlink r:id="rId12" w:history="1">
        <w:r w:rsidRPr="00543065">
          <w:rPr>
            <w:rStyle w:val="Hyperlink"/>
          </w:rPr>
          <w:t>www.cavaria.be/logo</w:t>
        </w:r>
      </w:hyperlink>
    </w:p>
    <w:p w14:paraId="5F14395C" w14:textId="77777777" w:rsidR="00676F2B" w:rsidRDefault="00676F2B" w:rsidP="00676F2B">
      <w:r>
        <w:rPr>
          <w:b/>
          <w:bCs/>
        </w:rPr>
        <w:t>Datum/periode?</w:t>
      </w:r>
      <w:r>
        <w:t>*: ……………………………………………………………………………………………………………………………………………………………………………</w:t>
      </w:r>
    </w:p>
    <w:p w14:paraId="25E97A81" w14:textId="77777777" w:rsidR="00676F2B" w:rsidRPr="00676F2B" w:rsidRDefault="00676F2B" w:rsidP="00676F2B">
      <w:r>
        <w:tab/>
        <w:t>* Wanneer vindt jouw initiatief plaats?</w:t>
      </w:r>
    </w:p>
    <w:p w14:paraId="090D78EA" w14:textId="77777777" w:rsidR="00EE1176" w:rsidRDefault="00676F2B" w:rsidP="00EE1176">
      <w:pPr>
        <w:pStyle w:val="Kop1"/>
        <w:pBdr>
          <w:top w:val="single" w:sz="24" w:space="0" w:color="F26D67" w:themeColor="accent1"/>
          <w:left w:val="single" w:sz="24" w:space="0" w:color="F26D67" w:themeColor="accent1"/>
          <w:bottom w:val="single" w:sz="24" w:space="0" w:color="F26D67" w:themeColor="accent1"/>
          <w:right w:val="single" w:sz="24" w:space="0" w:color="F26D67" w:themeColor="accent1"/>
        </w:pBdr>
        <w:shd w:val="clear" w:color="auto" w:fill="F26D67" w:themeFill="accent1"/>
        <w:spacing w:line="240" w:lineRule="auto"/>
      </w:pPr>
      <w:r>
        <w:t>Naam en handtekening aanvrager</w:t>
      </w:r>
    </w:p>
    <w:p w14:paraId="64E45883" w14:textId="77777777" w:rsidR="00042A29" w:rsidRPr="00042A29" w:rsidRDefault="00042A29" w:rsidP="00042A29"/>
    <w:sectPr w:rsidR="00042A29" w:rsidRPr="00042A29" w:rsidSect="00926AEC">
      <w:footerReference w:type="default" r:id="rId13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B970" w14:textId="77777777" w:rsidR="00926AEC" w:rsidRDefault="00926AEC" w:rsidP="00E66097">
      <w:pPr>
        <w:spacing w:before="0" w:after="0" w:line="240" w:lineRule="auto"/>
      </w:pPr>
      <w:r>
        <w:separator/>
      </w:r>
    </w:p>
  </w:endnote>
  <w:endnote w:type="continuationSeparator" w:id="0">
    <w:p w14:paraId="2C3328A3" w14:textId="77777777" w:rsidR="00926AEC" w:rsidRDefault="00926AEC" w:rsidP="00E66097">
      <w:pPr>
        <w:spacing w:before="0" w:after="0" w:line="240" w:lineRule="auto"/>
      </w:pPr>
      <w:r>
        <w:continuationSeparator/>
      </w:r>
    </w:p>
  </w:endnote>
  <w:endnote w:type="continuationNotice" w:id="1">
    <w:p w14:paraId="5057A373" w14:textId="77777777" w:rsidR="00926AEC" w:rsidRDefault="00926AE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ello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33045"/>
      <w:docPartObj>
        <w:docPartGallery w:val="Page Numbers (Bottom of Page)"/>
        <w:docPartUnique/>
      </w:docPartObj>
    </w:sdtPr>
    <w:sdtEndPr/>
    <w:sdtContent>
      <w:p w14:paraId="4FB26DF4" w14:textId="77777777" w:rsidR="00E66097" w:rsidRDefault="00E66097">
        <w:pPr>
          <w:pStyle w:val="Voettekst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5FCBDEF3"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0B30F6E5" w14:textId="77777777" w:rsidR="00E66097" w:rsidRDefault="00E660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08DD" w14:textId="77777777" w:rsidR="00926AEC" w:rsidRDefault="00926AEC" w:rsidP="00E66097">
      <w:pPr>
        <w:spacing w:before="0" w:after="0" w:line="240" w:lineRule="auto"/>
      </w:pPr>
      <w:r>
        <w:separator/>
      </w:r>
    </w:p>
  </w:footnote>
  <w:footnote w:type="continuationSeparator" w:id="0">
    <w:p w14:paraId="4873AD68" w14:textId="77777777" w:rsidR="00926AEC" w:rsidRDefault="00926AEC" w:rsidP="00E66097">
      <w:pPr>
        <w:spacing w:before="0" w:after="0" w:line="240" w:lineRule="auto"/>
      </w:pPr>
      <w:r>
        <w:continuationSeparator/>
      </w:r>
    </w:p>
  </w:footnote>
  <w:footnote w:type="continuationNotice" w:id="1">
    <w:p w14:paraId="093410CD" w14:textId="77777777" w:rsidR="00926AEC" w:rsidRDefault="00926AE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3B68"/>
    <w:multiLevelType w:val="hybridMultilevel"/>
    <w:tmpl w:val="FFFFFFFF"/>
    <w:lvl w:ilvl="0" w:tplc="FC42F6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E48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80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8B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A0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A2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22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28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4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1F7B"/>
    <w:multiLevelType w:val="hybridMultilevel"/>
    <w:tmpl w:val="F42AB5E8"/>
    <w:lvl w:ilvl="0" w:tplc="2CAC41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B41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8D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2F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8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8F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7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C2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C2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E2A6"/>
    <w:multiLevelType w:val="hybridMultilevel"/>
    <w:tmpl w:val="84ECCEE0"/>
    <w:lvl w:ilvl="0" w:tplc="1CE86B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7E2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4B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4F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40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EB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05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25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2E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EFFD"/>
    <w:multiLevelType w:val="hybridMultilevel"/>
    <w:tmpl w:val="0FACC02C"/>
    <w:lvl w:ilvl="0" w:tplc="090A00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3CC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AA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29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48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48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E7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A5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2D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40B6"/>
    <w:multiLevelType w:val="hybridMultilevel"/>
    <w:tmpl w:val="5FCC7B1A"/>
    <w:lvl w:ilvl="0" w:tplc="FF6EEA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9E2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A5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4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A1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3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26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4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E5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5022"/>
    <w:multiLevelType w:val="hybridMultilevel"/>
    <w:tmpl w:val="678A7C44"/>
    <w:lvl w:ilvl="0" w:tplc="B0842E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423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26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62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6B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62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C6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A7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E6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4B882"/>
    <w:multiLevelType w:val="hybridMultilevel"/>
    <w:tmpl w:val="CF242742"/>
    <w:lvl w:ilvl="0" w:tplc="97623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84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AA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8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61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4B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63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E6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8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D07B"/>
    <w:multiLevelType w:val="hybridMultilevel"/>
    <w:tmpl w:val="39BC7220"/>
    <w:lvl w:ilvl="0" w:tplc="C94AC6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F66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C4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E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4C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68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0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EE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BD78"/>
    <w:multiLevelType w:val="hybridMultilevel"/>
    <w:tmpl w:val="2EB8C74A"/>
    <w:lvl w:ilvl="0" w:tplc="EECEDC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C6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64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C8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05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80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A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6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2C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E0DA5"/>
    <w:multiLevelType w:val="hybridMultilevel"/>
    <w:tmpl w:val="4D8C7E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632AC"/>
    <w:multiLevelType w:val="hybridMultilevel"/>
    <w:tmpl w:val="2E920F10"/>
    <w:lvl w:ilvl="0" w:tplc="3AB822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466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CB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CF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44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E6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6B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01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40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09540"/>
    <w:multiLevelType w:val="hybridMultilevel"/>
    <w:tmpl w:val="828CAAF8"/>
    <w:lvl w:ilvl="0" w:tplc="6BE496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966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A7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C9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C0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7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C0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A9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2BFB8"/>
    <w:multiLevelType w:val="hybridMultilevel"/>
    <w:tmpl w:val="07CCA1E4"/>
    <w:lvl w:ilvl="0" w:tplc="36B063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3AC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8E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42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A9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86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3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C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C2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57074"/>
    <w:multiLevelType w:val="hybridMultilevel"/>
    <w:tmpl w:val="FFFFFFFF"/>
    <w:lvl w:ilvl="0" w:tplc="BD8E7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3C8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CC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8B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E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E2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85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C1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85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85385"/>
    <w:multiLevelType w:val="hybridMultilevel"/>
    <w:tmpl w:val="C52A4F8A"/>
    <w:lvl w:ilvl="0" w:tplc="F68AA7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92A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25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CF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23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AB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4F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E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E1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D70E7"/>
    <w:multiLevelType w:val="hybridMultilevel"/>
    <w:tmpl w:val="9A2CF48E"/>
    <w:lvl w:ilvl="0" w:tplc="6FCE9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76B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A8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E5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8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C6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49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46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03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A20B2"/>
    <w:multiLevelType w:val="hybridMultilevel"/>
    <w:tmpl w:val="A400298C"/>
    <w:lvl w:ilvl="0" w:tplc="2D0C8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F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60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5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CE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CE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43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F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67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60F45"/>
    <w:multiLevelType w:val="hybridMultilevel"/>
    <w:tmpl w:val="76341742"/>
    <w:lvl w:ilvl="0" w:tplc="84B827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5A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A4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04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ED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6F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D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8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C9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72B66"/>
    <w:multiLevelType w:val="hybridMultilevel"/>
    <w:tmpl w:val="FFFFFFFF"/>
    <w:lvl w:ilvl="0" w:tplc="887A3C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088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4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45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61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AA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AD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64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4D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9FF8D"/>
    <w:multiLevelType w:val="hybridMultilevel"/>
    <w:tmpl w:val="894A6F80"/>
    <w:lvl w:ilvl="0" w:tplc="DFC29B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D6D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2E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4E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4B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44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6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3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40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923DC"/>
    <w:multiLevelType w:val="hybridMultilevel"/>
    <w:tmpl w:val="1C24E5E4"/>
    <w:lvl w:ilvl="0" w:tplc="F8B6119E">
      <w:start w:val="1"/>
      <w:numFmt w:val="bullet"/>
      <w:pStyle w:val="Lijstopsomteken"/>
      <w:lvlText w:val=""/>
      <w:lvlJc w:val="center"/>
      <w:pPr>
        <w:ind w:left="151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67DC082"/>
    <w:multiLevelType w:val="hybridMultilevel"/>
    <w:tmpl w:val="855CC07A"/>
    <w:lvl w:ilvl="0" w:tplc="C0344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0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0F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2B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C9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43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D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2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4B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12134"/>
    <w:multiLevelType w:val="hybridMultilevel"/>
    <w:tmpl w:val="F5266132"/>
    <w:lvl w:ilvl="0" w:tplc="4AAAC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AC9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6E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83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0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62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EF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C5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2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0DE2C"/>
    <w:multiLevelType w:val="hybridMultilevel"/>
    <w:tmpl w:val="5F2EE870"/>
    <w:lvl w:ilvl="0" w:tplc="9BC8E6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949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CD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43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8F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21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E4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F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67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62D0D"/>
    <w:multiLevelType w:val="hybridMultilevel"/>
    <w:tmpl w:val="BFBC41F6"/>
    <w:lvl w:ilvl="0" w:tplc="943434AA">
      <w:numFmt w:val="bullet"/>
      <w:lvlText w:val="-"/>
      <w:lvlJc w:val="left"/>
      <w:pPr>
        <w:ind w:left="720" w:hanging="360"/>
      </w:pPr>
      <w:rPr>
        <w:rFonts w:ascii="Montserrat Light" w:eastAsiaTheme="minorEastAsia" w:hAnsi="Montserrat Light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35851"/>
    <w:multiLevelType w:val="hybridMultilevel"/>
    <w:tmpl w:val="BB58CB62"/>
    <w:lvl w:ilvl="0" w:tplc="EA4AA1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E67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A2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42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04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2F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2B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2B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6B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81B8"/>
    <w:multiLevelType w:val="hybridMultilevel"/>
    <w:tmpl w:val="4DCC1548"/>
    <w:lvl w:ilvl="0" w:tplc="C11A82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DC9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E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20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6B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E3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8A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A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08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1F84E"/>
    <w:multiLevelType w:val="hybridMultilevel"/>
    <w:tmpl w:val="02E4270C"/>
    <w:lvl w:ilvl="0" w:tplc="69901E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680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A6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C2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A7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C8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09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28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84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B6775"/>
    <w:multiLevelType w:val="hybridMultilevel"/>
    <w:tmpl w:val="B19E90A0"/>
    <w:lvl w:ilvl="0" w:tplc="F5D231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02E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E5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42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3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E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A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67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E3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E504C"/>
    <w:multiLevelType w:val="hybridMultilevel"/>
    <w:tmpl w:val="A0AEA966"/>
    <w:lvl w:ilvl="0" w:tplc="C93ED4CC">
      <w:start w:val="1"/>
      <w:numFmt w:val="bullet"/>
      <w:lvlText w:val=""/>
      <w:lvlJc w:val="left"/>
      <w:pPr>
        <w:tabs>
          <w:tab w:val="num" w:pos="720"/>
        </w:tabs>
        <w:ind w:left="720" w:hanging="360"/>
      </w:pPr>
      <w:rPr>
        <w:rFonts w:ascii="fontello" w:hAnsi="fontello" w:hint="default"/>
        <w:color w:val="E7E6E6" w:themeColor="background2"/>
      </w:rPr>
    </w:lvl>
    <w:lvl w:ilvl="1" w:tplc="003C3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6B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E5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AC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EF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27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E1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7E12CE"/>
    <w:multiLevelType w:val="hybridMultilevel"/>
    <w:tmpl w:val="80547FEE"/>
    <w:lvl w:ilvl="0" w:tplc="BE149B0C">
      <w:start w:val="5"/>
      <w:numFmt w:val="bullet"/>
      <w:lvlText w:val="-"/>
      <w:lvlJc w:val="left"/>
      <w:pPr>
        <w:ind w:left="720" w:hanging="360"/>
      </w:pPr>
      <w:rPr>
        <w:rFonts w:ascii="Montserrat Light" w:eastAsiaTheme="minorEastAsia" w:hAnsi="Montserrat Light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1E8C4"/>
    <w:multiLevelType w:val="hybridMultilevel"/>
    <w:tmpl w:val="F08E2D1A"/>
    <w:lvl w:ilvl="0" w:tplc="8FD69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6CB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2A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6B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06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4C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E3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0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0C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A8E89"/>
    <w:multiLevelType w:val="hybridMultilevel"/>
    <w:tmpl w:val="85F44670"/>
    <w:lvl w:ilvl="0" w:tplc="C21AF8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A5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4C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6A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29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64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AF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E5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25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01E68"/>
    <w:multiLevelType w:val="hybridMultilevel"/>
    <w:tmpl w:val="0F6E39F8"/>
    <w:lvl w:ilvl="0" w:tplc="31ACD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6B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A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7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D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41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07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2B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C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3F938"/>
    <w:multiLevelType w:val="hybridMultilevel"/>
    <w:tmpl w:val="0DB2A33C"/>
    <w:lvl w:ilvl="0" w:tplc="CB90CD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5E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64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02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68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65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6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48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2D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62FF8"/>
    <w:multiLevelType w:val="hybridMultilevel"/>
    <w:tmpl w:val="144AD728"/>
    <w:lvl w:ilvl="0" w:tplc="9140D9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C89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41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6C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8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A7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B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C7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CC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9020E"/>
    <w:multiLevelType w:val="hybridMultilevel"/>
    <w:tmpl w:val="BB3C6D58"/>
    <w:lvl w:ilvl="0" w:tplc="6066A92E">
      <w:numFmt w:val="bullet"/>
      <w:lvlText w:val="-"/>
      <w:lvlJc w:val="left"/>
      <w:pPr>
        <w:ind w:left="720" w:hanging="360"/>
      </w:pPr>
      <w:rPr>
        <w:rFonts w:ascii="Montserrat Light" w:eastAsiaTheme="minorEastAsia" w:hAnsi="Montserrat Ligh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8AA0B"/>
    <w:multiLevelType w:val="hybridMultilevel"/>
    <w:tmpl w:val="E2545F0C"/>
    <w:lvl w:ilvl="0" w:tplc="E6F25A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DE2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CD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C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68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AB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0F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29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4D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93FD8"/>
    <w:multiLevelType w:val="hybridMultilevel"/>
    <w:tmpl w:val="FBE2C696"/>
    <w:lvl w:ilvl="0" w:tplc="FF249E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5AA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27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66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4C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81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6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E9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6A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2695">
    <w:abstractNumId w:val="10"/>
  </w:num>
  <w:num w:numId="2" w16cid:durableId="1195774165">
    <w:abstractNumId w:val="34"/>
  </w:num>
  <w:num w:numId="3" w16cid:durableId="2082216556">
    <w:abstractNumId w:val="35"/>
  </w:num>
  <w:num w:numId="4" w16cid:durableId="149291650">
    <w:abstractNumId w:val="7"/>
  </w:num>
  <w:num w:numId="5" w16cid:durableId="1190528372">
    <w:abstractNumId w:val="22"/>
  </w:num>
  <w:num w:numId="6" w16cid:durableId="1341397157">
    <w:abstractNumId w:val="8"/>
  </w:num>
  <w:num w:numId="7" w16cid:durableId="1517765102">
    <w:abstractNumId w:val="27"/>
  </w:num>
  <w:num w:numId="8" w16cid:durableId="426389088">
    <w:abstractNumId w:val="28"/>
  </w:num>
  <w:num w:numId="9" w16cid:durableId="1572929903">
    <w:abstractNumId w:val="19"/>
  </w:num>
  <w:num w:numId="10" w16cid:durableId="1535995499">
    <w:abstractNumId w:val="16"/>
  </w:num>
  <w:num w:numId="11" w16cid:durableId="660621463">
    <w:abstractNumId w:val="6"/>
  </w:num>
  <w:num w:numId="12" w16cid:durableId="2076277947">
    <w:abstractNumId w:val="11"/>
  </w:num>
  <w:num w:numId="13" w16cid:durableId="891506537">
    <w:abstractNumId w:val="12"/>
  </w:num>
  <w:num w:numId="14" w16cid:durableId="1554926658">
    <w:abstractNumId w:val="1"/>
  </w:num>
  <w:num w:numId="15" w16cid:durableId="1314987097">
    <w:abstractNumId w:val="32"/>
  </w:num>
  <w:num w:numId="16" w16cid:durableId="106588501">
    <w:abstractNumId w:val="15"/>
  </w:num>
  <w:num w:numId="17" w16cid:durableId="1922134494">
    <w:abstractNumId w:val="4"/>
  </w:num>
  <w:num w:numId="18" w16cid:durableId="2126196765">
    <w:abstractNumId w:val="3"/>
  </w:num>
  <w:num w:numId="19" w16cid:durableId="1219051370">
    <w:abstractNumId w:val="5"/>
  </w:num>
  <w:num w:numId="20" w16cid:durableId="15236675">
    <w:abstractNumId w:val="25"/>
  </w:num>
  <w:num w:numId="21" w16cid:durableId="373584765">
    <w:abstractNumId w:val="23"/>
  </w:num>
  <w:num w:numId="22" w16cid:durableId="545676558">
    <w:abstractNumId w:val="33"/>
  </w:num>
  <w:num w:numId="23" w16cid:durableId="1766414083">
    <w:abstractNumId w:val="38"/>
  </w:num>
  <w:num w:numId="24" w16cid:durableId="355811054">
    <w:abstractNumId w:val="26"/>
  </w:num>
  <w:num w:numId="25" w16cid:durableId="1891110914">
    <w:abstractNumId w:val="14"/>
  </w:num>
  <w:num w:numId="26" w16cid:durableId="400522611">
    <w:abstractNumId w:val="31"/>
  </w:num>
  <w:num w:numId="27" w16cid:durableId="1160973163">
    <w:abstractNumId w:val="2"/>
  </w:num>
  <w:num w:numId="28" w16cid:durableId="553467868">
    <w:abstractNumId w:val="17"/>
  </w:num>
  <w:num w:numId="29" w16cid:durableId="1436167623">
    <w:abstractNumId w:val="21"/>
  </w:num>
  <w:num w:numId="30" w16cid:durableId="123425011">
    <w:abstractNumId w:val="18"/>
  </w:num>
  <w:num w:numId="31" w16cid:durableId="94596555">
    <w:abstractNumId w:val="0"/>
  </w:num>
  <w:num w:numId="32" w16cid:durableId="1039820138">
    <w:abstractNumId w:val="13"/>
  </w:num>
  <w:num w:numId="33" w16cid:durableId="1438866220">
    <w:abstractNumId w:val="37"/>
  </w:num>
  <w:num w:numId="34" w16cid:durableId="1399356026">
    <w:abstractNumId w:val="20"/>
  </w:num>
  <w:num w:numId="35" w16cid:durableId="816609635">
    <w:abstractNumId w:val="29"/>
  </w:num>
  <w:num w:numId="36" w16cid:durableId="1617324522">
    <w:abstractNumId w:val="9"/>
  </w:num>
  <w:num w:numId="37" w16cid:durableId="1241527327">
    <w:abstractNumId w:val="24"/>
  </w:num>
  <w:num w:numId="38" w16cid:durableId="1622764662">
    <w:abstractNumId w:val="36"/>
  </w:num>
  <w:num w:numId="39" w16cid:durableId="94931411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EC"/>
    <w:rsid w:val="00002D4D"/>
    <w:rsid w:val="00013DD9"/>
    <w:rsid w:val="00013DE7"/>
    <w:rsid w:val="0001643B"/>
    <w:rsid w:val="00016ABF"/>
    <w:rsid w:val="00020FC4"/>
    <w:rsid w:val="000235C8"/>
    <w:rsid w:val="00027064"/>
    <w:rsid w:val="0002FC05"/>
    <w:rsid w:val="00030070"/>
    <w:rsid w:val="00032C03"/>
    <w:rsid w:val="00036BBB"/>
    <w:rsid w:val="00041656"/>
    <w:rsid w:val="00042A29"/>
    <w:rsid w:val="000430D7"/>
    <w:rsid w:val="0004572B"/>
    <w:rsid w:val="00047B20"/>
    <w:rsid w:val="00053B9B"/>
    <w:rsid w:val="00060A74"/>
    <w:rsid w:val="00062131"/>
    <w:rsid w:val="0006245E"/>
    <w:rsid w:val="00067680"/>
    <w:rsid w:val="000708B6"/>
    <w:rsid w:val="00071283"/>
    <w:rsid w:val="00071F33"/>
    <w:rsid w:val="00071F4B"/>
    <w:rsid w:val="000728F3"/>
    <w:rsid w:val="000731F5"/>
    <w:rsid w:val="00073529"/>
    <w:rsid w:val="00074F95"/>
    <w:rsid w:val="0008049E"/>
    <w:rsid w:val="00081D74"/>
    <w:rsid w:val="00083184"/>
    <w:rsid w:val="0008427D"/>
    <w:rsid w:val="00085DFF"/>
    <w:rsid w:val="00087C97"/>
    <w:rsid w:val="00090B2F"/>
    <w:rsid w:val="0009350A"/>
    <w:rsid w:val="000960B4"/>
    <w:rsid w:val="000A3DEA"/>
    <w:rsid w:val="000A47D2"/>
    <w:rsid w:val="000A6C0F"/>
    <w:rsid w:val="000A74C2"/>
    <w:rsid w:val="000B1C5E"/>
    <w:rsid w:val="000B31CC"/>
    <w:rsid w:val="000B42CE"/>
    <w:rsid w:val="000B4BFE"/>
    <w:rsid w:val="000B57D7"/>
    <w:rsid w:val="000B6FCE"/>
    <w:rsid w:val="000B773F"/>
    <w:rsid w:val="000C106C"/>
    <w:rsid w:val="000C5103"/>
    <w:rsid w:val="000D1C7A"/>
    <w:rsid w:val="000D2451"/>
    <w:rsid w:val="000D79F2"/>
    <w:rsid w:val="000D7DBC"/>
    <w:rsid w:val="000E03B3"/>
    <w:rsid w:val="000E070C"/>
    <w:rsid w:val="000E33C8"/>
    <w:rsid w:val="000E34E8"/>
    <w:rsid w:val="000E39D3"/>
    <w:rsid w:val="000E4A22"/>
    <w:rsid w:val="000E7E59"/>
    <w:rsid w:val="000F0459"/>
    <w:rsid w:val="000F3AE7"/>
    <w:rsid w:val="000F5799"/>
    <w:rsid w:val="000F643B"/>
    <w:rsid w:val="00103AA8"/>
    <w:rsid w:val="0010414F"/>
    <w:rsid w:val="001055C4"/>
    <w:rsid w:val="00105D51"/>
    <w:rsid w:val="0010708A"/>
    <w:rsid w:val="00112355"/>
    <w:rsid w:val="00112904"/>
    <w:rsid w:val="00116784"/>
    <w:rsid w:val="00121C7E"/>
    <w:rsid w:val="00122B8A"/>
    <w:rsid w:val="00124DBC"/>
    <w:rsid w:val="00125903"/>
    <w:rsid w:val="00126A12"/>
    <w:rsid w:val="0012793B"/>
    <w:rsid w:val="00131BA7"/>
    <w:rsid w:val="00133852"/>
    <w:rsid w:val="00136F28"/>
    <w:rsid w:val="00137FA1"/>
    <w:rsid w:val="00140F52"/>
    <w:rsid w:val="00143D72"/>
    <w:rsid w:val="001469D9"/>
    <w:rsid w:val="00150AB4"/>
    <w:rsid w:val="0015111D"/>
    <w:rsid w:val="0015316D"/>
    <w:rsid w:val="0016147F"/>
    <w:rsid w:val="00165DD1"/>
    <w:rsid w:val="00167E03"/>
    <w:rsid w:val="00174477"/>
    <w:rsid w:val="00183DF3"/>
    <w:rsid w:val="0018476E"/>
    <w:rsid w:val="001851D2"/>
    <w:rsid w:val="00185B8F"/>
    <w:rsid w:val="00185D0C"/>
    <w:rsid w:val="0018727C"/>
    <w:rsid w:val="001879BE"/>
    <w:rsid w:val="001911C1"/>
    <w:rsid w:val="00191692"/>
    <w:rsid w:val="00191D28"/>
    <w:rsid w:val="001952A8"/>
    <w:rsid w:val="0019B3BA"/>
    <w:rsid w:val="001A0374"/>
    <w:rsid w:val="001A07DA"/>
    <w:rsid w:val="001A3260"/>
    <w:rsid w:val="001A4738"/>
    <w:rsid w:val="001A6E90"/>
    <w:rsid w:val="001B18CD"/>
    <w:rsid w:val="001B525B"/>
    <w:rsid w:val="001B79A0"/>
    <w:rsid w:val="001C583F"/>
    <w:rsid w:val="001C5D12"/>
    <w:rsid w:val="001D0080"/>
    <w:rsid w:val="001D743E"/>
    <w:rsid w:val="001E2674"/>
    <w:rsid w:val="001E3953"/>
    <w:rsid w:val="001E6676"/>
    <w:rsid w:val="001E678D"/>
    <w:rsid w:val="001E6E9F"/>
    <w:rsid w:val="001E7B3A"/>
    <w:rsid w:val="001F2033"/>
    <w:rsid w:val="001F2D21"/>
    <w:rsid w:val="001F2F7E"/>
    <w:rsid w:val="001F32D9"/>
    <w:rsid w:val="001F5EBF"/>
    <w:rsid w:val="001F6F0A"/>
    <w:rsid w:val="002023D1"/>
    <w:rsid w:val="00203032"/>
    <w:rsid w:val="00205566"/>
    <w:rsid w:val="0021060E"/>
    <w:rsid w:val="0021252D"/>
    <w:rsid w:val="002163E8"/>
    <w:rsid w:val="002218C7"/>
    <w:rsid w:val="00221CC7"/>
    <w:rsid w:val="00225DBA"/>
    <w:rsid w:val="0022689A"/>
    <w:rsid w:val="00227205"/>
    <w:rsid w:val="0023256E"/>
    <w:rsid w:val="00235CBB"/>
    <w:rsid w:val="00236BD5"/>
    <w:rsid w:val="002405EB"/>
    <w:rsid w:val="00240700"/>
    <w:rsid w:val="002417FA"/>
    <w:rsid w:val="002418AE"/>
    <w:rsid w:val="002453A8"/>
    <w:rsid w:val="0025278C"/>
    <w:rsid w:val="002541F4"/>
    <w:rsid w:val="002544E1"/>
    <w:rsid w:val="00254EC3"/>
    <w:rsid w:val="00256704"/>
    <w:rsid w:val="00261857"/>
    <w:rsid w:val="00261ACF"/>
    <w:rsid w:val="0026682A"/>
    <w:rsid w:val="00267C2C"/>
    <w:rsid w:val="00271ABD"/>
    <w:rsid w:val="0027665F"/>
    <w:rsid w:val="002776DC"/>
    <w:rsid w:val="0028180B"/>
    <w:rsid w:val="00281D16"/>
    <w:rsid w:val="00281E76"/>
    <w:rsid w:val="00282A78"/>
    <w:rsid w:val="00284292"/>
    <w:rsid w:val="002860BA"/>
    <w:rsid w:val="002900BA"/>
    <w:rsid w:val="00290B15"/>
    <w:rsid w:val="00290D9A"/>
    <w:rsid w:val="00290F5D"/>
    <w:rsid w:val="00293EDA"/>
    <w:rsid w:val="00295E67"/>
    <w:rsid w:val="00297AEB"/>
    <w:rsid w:val="002A2BFC"/>
    <w:rsid w:val="002A5CE2"/>
    <w:rsid w:val="002A7587"/>
    <w:rsid w:val="002B3BA5"/>
    <w:rsid w:val="002C2B60"/>
    <w:rsid w:val="002C7FFC"/>
    <w:rsid w:val="002D27BB"/>
    <w:rsid w:val="002D6A4B"/>
    <w:rsid w:val="002D7AC9"/>
    <w:rsid w:val="002D7B87"/>
    <w:rsid w:val="002E0E47"/>
    <w:rsid w:val="002E3AA0"/>
    <w:rsid w:val="002E7916"/>
    <w:rsid w:val="002F1B40"/>
    <w:rsid w:val="002F68AF"/>
    <w:rsid w:val="00301406"/>
    <w:rsid w:val="00301C95"/>
    <w:rsid w:val="003064B6"/>
    <w:rsid w:val="003109D2"/>
    <w:rsid w:val="00310AD6"/>
    <w:rsid w:val="0031122D"/>
    <w:rsid w:val="003142A8"/>
    <w:rsid w:val="00315D15"/>
    <w:rsid w:val="00315FDD"/>
    <w:rsid w:val="003176B1"/>
    <w:rsid w:val="00321CBD"/>
    <w:rsid w:val="003224CF"/>
    <w:rsid w:val="00324250"/>
    <w:rsid w:val="00325764"/>
    <w:rsid w:val="0033009E"/>
    <w:rsid w:val="003325F5"/>
    <w:rsid w:val="00335A90"/>
    <w:rsid w:val="00336D56"/>
    <w:rsid w:val="00336ED7"/>
    <w:rsid w:val="003371EE"/>
    <w:rsid w:val="003405F8"/>
    <w:rsid w:val="0034DAF7"/>
    <w:rsid w:val="00351A02"/>
    <w:rsid w:val="0035483A"/>
    <w:rsid w:val="00355CC6"/>
    <w:rsid w:val="0036003D"/>
    <w:rsid w:val="00360305"/>
    <w:rsid w:val="00360B82"/>
    <w:rsid w:val="00364764"/>
    <w:rsid w:val="00364B22"/>
    <w:rsid w:val="00367926"/>
    <w:rsid w:val="0037043F"/>
    <w:rsid w:val="003724DE"/>
    <w:rsid w:val="003743F1"/>
    <w:rsid w:val="00376436"/>
    <w:rsid w:val="00376F7A"/>
    <w:rsid w:val="00386D1B"/>
    <w:rsid w:val="00389A74"/>
    <w:rsid w:val="0039166A"/>
    <w:rsid w:val="00391A22"/>
    <w:rsid w:val="003A1F53"/>
    <w:rsid w:val="003A44C6"/>
    <w:rsid w:val="003A510C"/>
    <w:rsid w:val="003A56AD"/>
    <w:rsid w:val="003A6433"/>
    <w:rsid w:val="003B0BBB"/>
    <w:rsid w:val="003B21DD"/>
    <w:rsid w:val="003B2F89"/>
    <w:rsid w:val="003B52D5"/>
    <w:rsid w:val="003C0EE9"/>
    <w:rsid w:val="003C112E"/>
    <w:rsid w:val="003C2363"/>
    <w:rsid w:val="003C2636"/>
    <w:rsid w:val="003C2A61"/>
    <w:rsid w:val="003C3E9A"/>
    <w:rsid w:val="003C4F68"/>
    <w:rsid w:val="003C5AF2"/>
    <w:rsid w:val="003D1472"/>
    <w:rsid w:val="003D2D24"/>
    <w:rsid w:val="003D3118"/>
    <w:rsid w:val="003D49C4"/>
    <w:rsid w:val="003D65FC"/>
    <w:rsid w:val="003D767A"/>
    <w:rsid w:val="003E1C83"/>
    <w:rsid w:val="003E25C9"/>
    <w:rsid w:val="003F505B"/>
    <w:rsid w:val="003F6BBD"/>
    <w:rsid w:val="004041F8"/>
    <w:rsid w:val="00404AEE"/>
    <w:rsid w:val="00405D5B"/>
    <w:rsid w:val="00407501"/>
    <w:rsid w:val="00411DC6"/>
    <w:rsid w:val="004127E4"/>
    <w:rsid w:val="00413B7B"/>
    <w:rsid w:val="004144D9"/>
    <w:rsid w:val="0041623D"/>
    <w:rsid w:val="00417956"/>
    <w:rsid w:val="004201B0"/>
    <w:rsid w:val="0042100A"/>
    <w:rsid w:val="00425020"/>
    <w:rsid w:val="0042777A"/>
    <w:rsid w:val="00434F41"/>
    <w:rsid w:val="00436059"/>
    <w:rsid w:val="00440FB6"/>
    <w:rsid w:val="00441418"/>
    <w:rsid w:val="00441D26"/>
    <w:rsid w:val="00442C2D"/>
    <w:rsid w:val="004453E9"/>
    <w:rsid w:val="00453797"/>
    <w:rsid w:val="004571D6"/>
    <w:rsid w:val="004574A5"/>
    <w:rsid w:val="00457BFD"/>
    <w:rsid w:val="00460480"/>
    <w:rsid w:val="00461E19"/>
    <w:rsid w:val="004624FF"/>
    <w:rsid w:val="0046411B"/>
    <w:rsid w:val="004669E0"/>
    <w:rsid w:val="00472321"/>
    <w:rsid w:val="00481082"/>
    <w:rsid w:val="0048572A"/>
    <w:rsid w:val="0048759A"/>
    <w:rsid w:val="00491072"/>
    <w:rsid w:val="004932ED"/>
    <w:rsid w:val="00494252"/>
    <w:rsid w:val="00496009"/>
    <w:rsid w:val="00496775"/>
    <w:rsid w:val="004A0CFF"/>
    <w:rsid w:val="004A1D96"/>
    <w:rsid w:val="004A3CE2"/>
    <w:rsid w:val="004A401E"/>
    <w:rsid w:val="004A50E0"/>
    <w:rsid w:val="004A530B"/>
    <w:rsid w:val="004A5B89"/>
    <w:rsid w:val="004A687F"/>
    <w:rsid w:val="004B1ABF"/>
    <w:rsid w:val="004B3F68"/>
    <w:rsid w:val="004B4A11"/>
    <w:rsid w:val="004B4DC2"/>
    <w:rsid w:val="004B57A9"/>
    <w:rsid w:val="004B706B"/>
    <w:rsid w:val="004C05A3"/>
    <w:rsid w:val="004C0B28"/>
    <w:rsid w:val="004C5671"/>
    <w:rsid w:val="004C57F8"/>
    <w:rsid w:val="004C5D79"/>
    <w:rsid w:val="004C6AFD"/>
    <w:rsid w:val="004C6BAE"/>
    <w:rsid w:val="004D169B"/>
    <w:rsid w:val="004D32C1"/>
    <w:rsid w:val="004D5323"/>
    <w:rsid w:val="004E16BA"/>
    <w:rsid w:val="004E2DA8"/>
    <w:rsid w:val="004E37E4"/>
    <w:rsid w:val="004E4C77"/>
    <w:rsid w:val="004F0BD9"/>
    <w:rsid w:val="004F173D"/>
    <w:rsid w:val="004F5A33"/>
    <w:rsid w:val="004F61F7"/>
    <w:rsid w:val="0050135E"/>
    <w:rsid w:val="00501477"/>
    <w:rsid w:val="00503654"/>
    <w:rsid w:val="00504564"/>
    <w:rsid w:val="005157BE"/>
    <w:rsid w:val="00524646"/>
    <w:rsid w:val="005276B4"/>
    <w:rsid w:val="0053348C"/>
    <w:rsid w:val="00534037"/>
    <w:rsid w:val="00534102"/>
    <w:rsid w:val="00534A55"/>
    <w:rsid w:val="00535B80"/>
    <w:rsid w:val="00536665"/>
    <w:rsid w:val="00537273"/>
    <w:rsid w:val="00540129"/>
    <w:rsid w:val="00540795"/>
    <w:rsid w:val="00540BD3"/>
    <w:rsid w:val="0054169B"/>
    <w:rsid w:val="005426BB"/>
    <w:rsid w:val="00544ABE"/>
    <w:rsid w:val="0054751E"/>
    <w:rsid w:val="0055086E"/>
    <w:rsid w:val="00552F2F"/>
    <w:rsid w:val="005536D2"/>
    <w:rsid w:val="005545A7"/>
    <w:rsid w:val="0055594B"/>
    <w:rsid w:val="00556278"/>
    <w:rsid w:val="00556ED8"/>
    <w:rsid w:val="005574EB"/>
    <w:rsid w:val="0056057B"/>
    <w:rsid w:val="00562FDC"/>
    <w:rsid w:val="005632DA"/>
    <w:rsid w:val="00564624"/>
    <w:rsid w:val="005648A6"/>
    <w:rsid w:val="005664B7"/>
    <w:rsid w:val="00566D8A"/>
    <w:rsid w:val="00570355"/>
    <w:rsid w:val="00571179"/>
    <w:rsid w:val="00573E83"/>
    <w:rsid w:val="00576D87"/>
    <w:rsid w:val="005807E8"/>
    <w:rsid w:val="005836C9"/>
    <w:rsid w:val="00584396"/>
    <w:rsid w:val="0058596B"/>
    <w:rsid w:val="0059085C"/>
    <w:rsid w:val="00590F23"/>
    <w:rsid w:val="0059208A"/>
    <w:rsid w:val="00594481"/>
    <w:rsid w:val="00594695"/>
    <w:rsid w:val="0059581A"/>
    <w:rsid w:val="0059726F"/>
    <w:rsid w:val="005A14B8"/>
    <w:rsid w:val="005A6777"/>
    <w:rsid w:val="005B3869"/>
    <w:rsid w:val="005B440C"/>
    <w:rsid w:val="005B536B"/>
    <w:rsid w:val="005B7A80"/>
    <w:rsid w:val="005C0444"/>
    <w:rsid w:val="005C5886"/>
    <w:rsid w:val="005D072A"/>
    <w:rsid w:val="005D0F11"/>
    <w:rsid w:val="005D462A"/>
    <w:rsid w:val="005E674D"/>
    <w:rsid w:val="005F1C73"/>
    <w:rsid w:val="005F37DA"/>
    <w:rsid w:val="005F6E71"/>
    <w:rsid w:val="00600D5F"/>
    <w:rsid w:val="00601894"/>
    <w:rsid w:val="006019FF"/>
    <w:rsid w:val="0060261E"/>
    <w:rsid w:val="00603EE3"/>
    <w:rsid w:val="0060448C"/>
    <w:rsid w:val="0060729D"/>
    <w:rsid w:val="00612743"/>
    <w:rsid w:val="00616014"/>
    <w:rsid w:val="00617395"/>
    <w:rsid w:val="0062049D"/>
    <w:rsid w:val="00623F40"/>
    <w:rsid w:val="0062596D"/>
    <w:rsid w:val="00627545"/>
    <w:rsid w:val="006343CD"/>
    <w:rsid w:val="00634659"/>
    <w:rsid w:val="00635390"/>
    <w:rsid w:val="00636195"/>
    <w:rsid w:val="006423FA"/>
    <w:rsid w:val="00644CC6"/>
    <w:rsid w:val="00647D0B"/>
    <w:rsid w:val="006513FF"/>
    <w:rsid w:val="00652488"/>
    <w:rsid w:val="00660627"/>
    <w:rsid w:val="006608AE"/>
    <w:rsid w:val="006622B6"/>
    <w:rsid w:val="006645F4"/>
    <w:rsid w:val="00667FBD"/>
    <w:rsid w:val="0067518C"/>
    <w:rsid w:val="00676F2B"/>
    <w:rsid w:val="00682F0E"/>
    <w:rsid w:val="006830F6"/>
    <w:rsid w:val="00686F28"/>
    <w:rsid w:val="006907C6"/>
    <w:rsid w:val="0069711C"/>
    <w:rsid w:val="006A1E0C"/>
    <w:rsid w:val="006A3F9C"/>
    <w:rsid w:val="006A4B87"/>
    <w:rsid w:val="006A5542"/>
    <w:rsid w:val="006A6E7B"/>
    <w:rsid w:val="006B2BD5"/>
    <w:rsid w:val="006B3E8F"/>
    <w:rsid w:val="006B40B0"/>
    <w:rsid w:val="006B54DB"/>
    <w:rsid w:val="006B6E5F"/>
    <w:rsid w:val="006C0408"/>
    <w:rsid w:val="006C1310"/>
    <w:rsid w:val="006C1892"/>
    <w:rsid w:val="006C1D8D"/>
    <w:rsid w:val="006C2942"/>
    <w:rsid w:val="006D4B49"/>
    <w:rsid w:val="006E029A"/>
    <w:rsid w:val="006E21F0"/>
    <w:rsid w:val="006E2D48"/>
    <w:rsid w:val="006E3A02"/>
    <w:rsid w:val="006E4CB3"/>
    <w:rsid w:val="006E660E"/>
    <w:rsid w:val="006E6B36"/>
    <w:rsid w:val="006F084A"/>
    <w:rsid w:val="006F11E5"/>
    <w:rsid w:val="006F3295"/>
    <w:rsid w:val="006F51F3"/>
    <w:rsid w:val="006F61F6"/>
    <w:rsid w:val="006F6B75"/>
    <w:rsid w:val="007027A4"/>
    <w:rsid w:val="007030EC"/>
    <w:rsid w:val="00703A65"/>
    <w:rsid w:val="00703B45"/>
    <w:rsid w:val="00704E5B"/>
    <w:rsid w:val="0070532D"/>
    <w:rsid w:val="00705749"/>
    <w:rsid w:val="00705CCC"/>
    <w:rsid w:val="00707B31"/>
    <w:rsid w:val="007106C4"/>
    <w:rsid w:val="00712C3E"/>
    <w:rsid w:val="007148E7"/>
    <w:rsid w:val="00716F38"/>
    <w:rsid w:val="0072083F"/>
    <w:rsid w:val="007240E9"/>
    <w:rsid w:val="00724CE2"/>
    <w:rsid w:val="0073003A"/>
    <w:rsid w:val="00733091"/>
    <w:rsid w:val="007359BE"/>
    <w:rsid w:val="00742C04"/>
    <w:rsid w:val="007437B0"/>
    <w:rsid w:val="00743FBB"/>
    <w:rsid w:val="00746153"/>
    <w:rsid w:val="007476E4"/>
    <w:rsid w:val="007609EB"/>
    <w:rsid w:val="00761684"/>
    <w:rsid w:val="007652E4"/>
    <w:rsid w:val="00766F56"/>
    <w:rsid w:val="007676D1"/>
    <w:rsid w:val="00774EB5"/>
    <w:rsid w:val="00775A0D"/>
    <w:rsid w:val="007849BA"/>
    <w:rsid w:val="007859FC"/>
    <w:rsid w:val="007861FA"/>
    <w:rsid w:val="00786EF2"/>
    <w:rsid w:val="0079172C"/>
    <w:rsid w:val="007A2DC4"/>
    <w:rsid w:val="007A4022"/>
    <w:rsid w:val="007A6A6A"/>
    <w:rsid w:val="007B1321"/>
    <w:rsid w:val="007B27C5"/>
    <w:rsid w:val="007B42D1"/>
    <w:rsid w:val="007C1754"/>
    <w:rsid w:val="007C1BB9"/>
    <w:rsid w:val="007D0F0A"/>
    <w:rsid w:val="007D2EE7"/>
    <w:rsid w:val="007D4602"/>
    <w:rsid w:val="007D4D45"/>
    <w:rsid w:val="007D5258"/>
    <w:rsid w:val="007D5432"/>
    <w:rsid w:val="007D5582"/>
    <w:rsid w:val="007D6AA2"/>
    <w:rsid w:val="007D77C5"/>
    <w:rsid w:val="007D7D1E"/>
    <w:rsid w:val="007E2DAA"/>
    <w:rsid w:val="007E30D6"/>
    <w:rsid w:val="007E4504"/>
    <w:rsid w:val="007E7C5A"/>
    <w:rsid w:val="007F068F"/>
    <w:rsid w:val="007F1871"/>
    <w:rsid w:val="007F3686"/>
    <w:rsid w:val="007F578D"/>
    <w:rsid w:val="007F67ED"/>
    <w:rsid w:val="007F831C"/>
    <w:rsid w:val="00802997"/>
    <w:rsid w:val="00813419"/>
    <w:rsid w:val="00815F72"/>
    <w:rsid w:val="008176D2"/>
    <w:rsid w:val="00817A80"/>
    <w:rsid w:val="00817CC2"/>
    <w:rsid w:val="00822D3D"/>
    <w:rsid w:val="008307D8"/>
    <w:rsid w:val="0083303A"/>
    <w:rsid w:val="00834D30"/>
    <w:rsid w:val="008351FD"/>
    <w:rsid w:val="00836572"/>
    <w:rsid w:val="00837948"/>
    <w:rsid w:val="00840783"/>
    <w:rsid w:val="008423C2"/>
    <w:rsid w:val="00843E27"/>
    <w:rsid w:val="008441AC"/>
    <w:rsid w:val="008505BC"/>
    <w:rsid w:val="00850A43"/>
    <w:rsid w:val="00850AD6"/>
    <w:rsid w:val="008511DA"/>
    <w:rsid w:val="008516C7"/>
    <w:rsid w:val="008557F5"/>
    <w:rsid w:val="00856DB5"/>
    <w:rsid w:val="00856E9F"/>
    <w:rsid w:val="00865265"/>
    <w:rsid w:val="00867ABD"/>
    <w:rsid w:val="00870E96"/>
    <w:rsid w:val="00872192"/>
    <w:rsid w:val="008731E8"/>
    <w:rsid w:val="00876873"/>
    <w:rsid w:val="00877C5D"/>
    <w:rsid w:val="00881B52"/>
    <w:rsid w:val="00882E7D"/>
    <w:rsid w:val="0088651F"/>
    <w:rsid w:val="00887F4D"/>
    <w:rsid w:val="008919C0"/>
    <w:rsid w:val="008927FA"/>
    <w:rsid w:val="008978EE"/>
    <w:rsid w:val="008A1C76"/>
    <w:rsid w:val="008A27E3"/>
    <w:rsid w:val="008A374A"/>
    <w:rsid w:val="008A5EAE"/>
    <w:rsid w:val="008A63CA"/>
    <w:rsid w:val="008A7A0D"/>
    <w:rsid w:val="008B0EDE"/>
    <w:rsid w:val="008B2079"/>
    <w:rsid w:val="008B36E9"/>
    <w:rsid w:val="008C4F67"/>
    <w:rsid w:val="008C6377"/>
    <w:rsid w:val="008C6765"/>
    <w:rsid w:val="008D7BE7"/>
    <w:rsid w:val="008D7E08"/>
    <w:rsid w:val="008E0C55"/>
    <w:rsid w:val="008E42EC"/>
    <w:rsid w:val="008E5336"/>
    <w:rsid w:val="008E5EA8"/>
    <w:rsid w:val="008E6AC2"/>
    <w:rsid w:val="008F25ED"/>
    <w:rsid w:val="008F3022"/>
    <w:rsid w:val="008F3E4F"/>
    <w:rsid w:val="008F4040"/>
    <w:rsid w:val="008F446B"/>
    <w:rsid w:val="008F49F4"/>
    <w:rsid w:val="008F5BF3"/>
    <w:rsid w:val="00900A86"/>
    <w:rsid w:val="00901D3D"/>
    <w:rsid w:val="00902CB1"/>
    <w:rsid w:val="009038DD"/>
    <w:rsid w:val="00903D22"/>
    <w:rsid w:val="0090514F"/>
    <w:rsid w:val="009063F2"/>
    <w:rsid w:val="00915D57"/>
    <w:rsid w:val="0091720B"/>
    <w:rsid w:val="0092327D"/>
    <w:rsid w:val="009256B0"/>
    <w:rsid w:val="00925ABD"/>
    <w:rsid w:val="00925C1C"/>
    <w:rsid w:val="00926AEC"/>
    <w:rsid w:val="00926B9A"/>
    <w:rsid w:val="009321F6"/>
    <w:rsid w:val="00933800"/>
    <w:rsid w:val="00933CE0"/>
    <w:rsid w:val="00934948"/>
    <w:rsid w:val="00936FD9"/>
    <w:rsid w:val="009403C3"/>
    <w:rsid w:val="0094219B"/>
    <w:rsid w:val="00943304"/>
    <w:rsid w:val="009449DD"/>
    <w:rsid w:val="00953AB4"/>
    <w:rsid w:val="00955557"/>
    <w:rsid w:val="00960C6B"/>
    <w:rsid w:val="009619ED"/>
    <w:rsid w:val="009636D1"/>
    <w:rsid w:val="0096768F"/>
    <w:rsid w:val="0097038D"/>
    <w:rsid w:val="00972ACF"/>
    <w:rsid w:val="009739E3"/>
    <w:rsid w:val="009747D3"/>
    <w:rsid w:val="0097791E"/>
    <w:rsid w:val="00977D8D"/>
    <w:rsid w:val="0098007D"/>
    <w:rsid w:val="00983FEB"/>
    <w:rsid w:val="00986202"/>
    <w:rsid w:val="0098702F"/>
    <w:rsid w:val="00992370"/>
    <w:rsid w:val="00992FA8"/>
    <w:rsid w:val="00997688"/>
    <w:rsid w:val="009A0F66"/>
    <w:rsid w:val="009A147C"/>
    <w:rsid w:val="009A2019"/>
    <w:rsid w:val="009A27C2"/>
    <w:rsid w:val="009A2964"/>
    <w:rsid w:val="009B007C"/>
    <w:rsid w:val="009B200E"/>
    <w:rsid w:val="009B20A5"/>
    <w:rsid w:val="009B32D0"/>
    <w:rsid w:val="009B4676"/>
    <w:rsid w:val="009B58F3"/>
    <w:rsid w:val="009B5F08"/>
    <w:rsid w:val="009C070F"/>
    <w:rsid w:val="009C1CE5"/>
    <w:rsid w:val="009C2DF3"/>
    <w:rsid w:val="009C3C26"/>
    <w:rsid w:val="009C491E"/>
    <w:rsid w:val="009C79E4"/>
    <w:rsid w:val="009D1D5F"/>
    <w:rsid w:val="009D4BCD"/>
    <w:rsid w:val="009D7479"/>
    <w:rsid w:val="009E0662"/>
    <w:rsid w:val="009E091A"/>
    <w:rsid w:val="009E40BC"/>
    <w:rsid w:val="009E4AA5"/>
    <w:rsid w:val="009E533B"/>
    <w:rsid w:val="009E720C"/>
    <w:rsid w:val="009E7602"/>
    <w:rsid w:val="009F0CB5"/>
    <w:rsid w:val="009F25D6"/>
    <w:rsid w:val="009F2D9A"/>
    <w:rsid w:val="009F357F"/>
    <w:rsid w:val="009F77DD"/>
    <w:rsid w:val="00A005F5"/>
    <w:rsid w:val="00A0113F"/>
    <w:rsid w:val="00A01A5A"/>
    <w:rsid w:val="00A05CB7"/>
    <w:rsid w:val="00A10214"/>
    <w:rsid w:val="00A11B97"/>
    <w:rsid w:val="00A1549C"/>
    <w:rsid w:val="00A25DDB"/>
    <w:rsid w:val="00A25EF3"/>
    <w:rsid w:val="00A310F7"/>
    <w:rsid w:val="00A3189F"/>
    <w:rsid w:val="00A32C51"/>
    <w:rsid w:val="00A338F9"/>
    <w:rsid w:val="00A33E1C"/>
    <w:rsid w:val="00A35B52"/>
    <w:rsid w:val="00A3623F"/>
    <w:rsid w:val="00A4040B"/>
    <w:rsid w:val="00A429E6"/>
    <w:rsid w:val="00A451DF"/>
    <w:rsid w:val="00A454C8"/>
    <w:rsid w:val="00A4612D"/>
    <w:rsid w:val="00A479D6"/>
    <w:rsid w:val="00A50396"/>
    <w:rsid w:val="00A50CC0"/>
    <w:rsid w:val="00A567EB"/>
    <w:rsid w:val="00A56945"/>
    <w:rsid w:val="00A57CC5"/>
    <w:rsid w:val="00A6009C"/>
    <w:rsid w:val="00A60AF4"/>
    <w:rsid w:val="00A6182B"/>
    <w:rsid w:val="00A62ED6"/>
    <w:rsid w:val="00A63FCF"/>
    <w:rsid w:val="00A7188C"/>
    <w:rsid w:val="00A72DBC"/>
    <w:rsid w:val="00A73D02"/>
    <w:rsid w:val="00A73DF4"/>
    <w:rsid w:val="00A75E9B"/>
    <w:rsid w:val="00A7679F"/>
    <w:rsid w:val="00A80540"/>
    <w:rsid w:val="00A85888"/>
    <w:rsid w:val="00A85DB4"/>
    <w:rsid w:val="00A95FE6"/>
    <w:rsid w:val="00A96471"/>
    <w:rsid w:val="00A969AE"/>
    <w:rsid w:val="00A976C1"/>
    <w:rsid w:val="00AA2178"/>
    <w:rsid w:val="00AA3133"/>
    <w:rsid w:val="00AB4F7D"/>
    <w:rsid w:val="00AB559F"/>
    <w:rsid w:val="00AC15E7"/>
    <w:rsid w:val="00AC26FA"/>
    <w:rsid w:val="00AC3D2D"/>
    <w:rsid w:val="00AC59BB"/>
    <w:rsid w:val="00AC73EE"/>
    <w:rsid w:val="00AD08BF"/>
    <w:rsid w:val="00AD36A2"/>
    <w:rsid w:val="00AD4F67"/>
    <w:rsid w:val="00AD5B4B"/>
    <w:rsid w:val="00AD69C8"/>
    <w:rsid w:val="00AD7754"/>
    <w:rsid w:val="00AD7A02"/>
    <w:rsid w:val="00AD7A84"/>
    <w:rsid w:val="00ADBC40"/>
    <w:rsid w:val="00AE2035"/>
    <w:rsid w:val="00AE32C0"/>
    <w:rsid w:val="00AE393C"/>
    <w:rsid w:val="00AF3579"/>
    <w:rsid w:val="00AF4E3D"/>
    <w:rsid w:val="00B009AC"/>
    <w:rsid w:val="00B04807"/>
    <w:rsid w:val="00B06388"/>
    <w:rsid w:val="00B0BBC0"/>
    <w:rsid w:val="00B10C66"/>
    <w:rsid w:val="00B126BA"/>
    <w:rsid w:val="00B17BCC"/>
    <w:rsid w:val="00B17EC7"/>
    <w:rsid w:val="00B27099"/>
    <w:rsid w:val="00B2713D"/>
    <w:rsid w:val="00B27CC7"/>
    <w:rsid w:val="00B30C39"/>
    <w:rsid w:val="00B30CD3"/>
    <w:rsid w:val="00B319C8"/>
    <w:rsid w:val="00B348CA"/>
    <w:rsid w:val="00B35385"/>
    <w:rsid w:val="00B35C32"/>
    <w:rsid w:val="00B37CE3"/>
    <w:rsid w:val="00B46191"/>
    <w:rsid w:val="00B521B3"/>
    <w:rsid w:val="00B52DFD"/>
    <w:rsid w:val="00B54B82"/>
    <w:rsid w:val="00B55C75"/>
    <w:rsid w:val="00B564C4"/>
    <w:rsid w:val="00B56AF4"/>
    <w:rsid w:val="00B57839"/>
    <w:rsid w:val="00B60154"/>
    <w:rsid w:val="00B6032B"/>
    <w:rsid w:val="00B60E70"/>
    <w:rsid w:val="00B6467B"/>
    <w:rsid w:val="00B64743"/>
    <w:rsid w:val="00B66708"/>
    <w:rsid w:val="00B66DAF"/>
    <w:rsid w:val="00B72D91"/>
    <w:rsid w:val="00B751E4"/>
    <w:rsid w:val="00B756B0"/>
    <w:rsid w:val="00B75D2C"/>
    <w:rsid w:val="00B770E3"/>
    <w:rsid w:val="00B804BB"/>
    <w:rsid w:val="00B80C39"/>
    <w:rsid w:val="00B80CB4"/>
    <w:rsid w:val="00B859DB"/>
    <w:rsid w:val="00B904C8"/>
    <w:rsid w:val="00B91BCA"/>
    <w:rsid w:val="00BA2306"/>
    <w:rsid w:val="00BA3159"/>
    <w:rsid w:val="00BA415F"/>
    <w:rsid w:val="00BA6D67"/>
    <w:rsid w:val="00BB210D"/>
    <w:rsid w:val="00BB2BBE"/>
    <w:rsid w:val="00BB7EF2"/>
    <w:rsid w:val="00BC169D"/>
    <w:rsid w:val="00BC2653"/>
    <w:rsid w:val="00BC626E"/>
    <w:rsid w:val="00BC72FB"/>
    <w:rsid w:val="00BC73E3"/>
    <w:rsid w:val="00BD0174"/>
    <w:rsid w:val="00BD4B53"/>
    <w:rsid w:val="00BD715A"/>
    <w:rsid w:val="00BE06AE"/>
    <w:rsid w:val="00BE0AB5"/>
    <w:rsid w:val="00BE1C5A"/>
    <w:rsid w:val="00BE2EED"/>
    <w:rsid w:val="00BE3188"/>
    <w:rsid w:val="00BE3939"/>
    <w:rsid w:val="00BE4980"/>
    <w:rsid w:val="00BE4C11"/>
    <w:rsid w:val="00BE54C8"/>
    <w:rsid w:val="00BE5D87"/>
    <w:rsid w:val="00BED39D"/>
    <w:rsid w:val="00BF424E"/>
    <w:rsid w:val="00BF66AA"/>
    <w:rsid w:val="00C003D9"/>
    <w:rsid w:val="00C008C2"/>
    <w:rsid w:val="00C00E15"/>
    <w:rsid w:val="00C01BDD"/>
    <w:rsid w:val="00C06CE8"/>
    <w:rsid w:val="00C06E99"/>
    <w:rsid w:val="00C0723B"/>
    <w:rsid w:val="00C07635"/>
    <w:rsid w:val="00C13269"/>
    <w:rsid w:val="00C1690F"/>
    <w:rsid w:val="00C16A69"/>
    <w:rsid w:val="00C177A9"/>
    <w:rsid w:val="00C178D3"/>
    <w:rsid w:val="00C22108"/>
    <w:rsid w:val="00C226FD"/>
    <w:rsid w:val="00C24C54"/>
    <w:rsid w:val="00C24D72"/>
    <w:rsid w:val="00C2618D"/>
    <w:rsid w:val="00C27DA6"/>
    <w:rsid w:val="00C30E99"/>
    <w:rsid w:val="00C3264E"/>
    <w:rsid w:val="00C328B5"/>
    <w:rsid w:val="00C33FA7"/>
    <w:rsid w:val="00C35660"/>
    <w:rsid w:val="00C379A3"/>
    <w:rsid w:val="00C41186"/>
    <w:rsid w:val="00C425FB"/>
    <w:rsid w:val="00C513EA"/>
    <w:rsid w:val="00C517DA"/>
    <w:rsid w:val="00C52F62"/>
    <w:rsid w:val="00C5490B"/>
    <w:rsid w:val="00C55DD4"/>
    <w:rsid w:val="00C579AB"/>
    <w:rsid w:val="00C65F97"/>
    <w:rsid w:val="00C66B91"/>
    <w:rsid w:val="00C66D7F"/>
    <w:rsid w:val="00C67B42"/>
    <w:rsid w:val="00C67CF2"/>
    <w:rsid w:val="00C7237C"/>
    <w:rsid w:val="00C7311D"/>
    <w:rsid w:val="00C74F50"/>
    <w:rsid w:val="00C773C8"/>
    <w:rsid w:val="00C7D1D5"/>
    <w:rsid w:val="00C80EF5"/>
    <w:rsid w:val="00C810BA"/>
    <w:rsid w:val="00C82164"/>
    <w:rsid w:val="00C83119"/>
    <w:rsid w:val="00C839E6"/>
    <w:rsid w:val="00C8742A"/>
    <w:rsid w:val="00C90097"/>
    <w:rsid w:val="00C905A4"/>
    <w:rsid w:val="00C90FAA"/>
    <w:rsid w:val="00C912A7"/>
    <w:rsid w:val="00C91CD4"/>
    <w:rsid w:val="00C9570C"/>
    <w:rsid w:val="00C973DE"/>
    <w:rsid w:val="00CA039B"/>
    <w:rsid w:val="00CA20E9"/>
    <w:rsid w:val="00CA2552"/>
    <w:rsid w:val="00CA365E"/>
    <w:rsid w:val="00CA38F2"/>
    <w:rsid w:val="00CA423B"/>
    <w:rsid w:val="00CA4737"/>
    <w:rsid w:val="00CA6AA3"/>
    <w:rsid w:val="00CB0C44"/>
    <w:rsid w:val="00CB4794"/>
    <w:rsid w:val="00CB4CA9"/>
    <w:rsid w:val="00CBA3BF"/>
    <w:rsid w:val="00CC06D9"/>
    <w:rsid w:val="00CC1C53"/>
    <w:rsid w:val="00CC31EA"/>
    <w:rsid w:val="00CC4A7D"/>
    <w:rsid w:val="00CC5F17"/>
    <w:rsid w:val="00CD2562"/>
    <w:rsid w:val="00CD43AB"/>
    <w:rsid w:val="00CD6231"/>
    <w:rsid w:val="00CD7BD9"/>
    <w:rsid w:val="00CE16B5"/>
    <w:rsid w:val="00CE1E8B"/>
    <w:rsid w:val="00CE4AA8"/>
    <w:rsid w:val="00CE4AE4"/>
    <w:rsid w:val="00CE4DDF"/>
    <w:rsid w:val="00CE4E60"/>
    <w:rsid w:val="00CF0D7A"/>
    <w:rsid w:val="00CF26F3"/>
    <w:rsid w:val="00CF2838"/>
    <w:rsid w:val="00CF2CEF"/>
    <w:rsid w:val="00CF3B48"/>
    <w:rsid w:val="00CF4297"/>
    <w:rsid w:val="00D000AE"/>
    <w:rsid w:val="00D001AE"/>
    <w:rsid w:val="00D020EC"/>
    <w:rsid w:val="00D02837"/>
    <w:rsid w:val="00D10B85"/>
    <w:rsid w:val="00D122B7"/>
    <w:rsid w:val="00D20A0E"/>
    <w:rsid w:val="00D211FE"/>
    <w:rsid w:val="00D21AC8"/>
    <w:rsid w:val="00D23CC3"/>
    <w:rsid w:val="00D24D2A"/>
    <w:rsid w:val="00D24D40"/>
    <w:rsid w:val="00D25375"/>
    <w:rsid w:val="00D25BA5"/>
    <w:rsid w:val="00D306EB"/>
    <w:rsid w:val="00D31A3A"/>
    <w:rsid w:val="00D31FD5"/>
    <w:rsid w:val="00D338D6"/>
    <w:rsid w:val="00D35BE2"/>
    <w:rsid w:val="00D37571"/>
    <w:rsid w:val="00D416EC"/>
    <w:rsid w:val="00D423A6"/>
    <w:rsid w:val="00D425C7"/>
    <w:rsid w:val="00D441D8"/>
    <w:rsid w:val="00D47BCF"/>
    <w:rsid w:val="00D5223F"/>
    <w:rsid w:val="00D525EB"/>
    <w:rsid w:val="00D53131"/>
    <w:rsid w:val="00D54EC7"/>
    <w:rsid w:val="00D60C0F"/>
    <w:rsid w:val="00D61349"/>
    <w:rsid w:val="00D6627E"/>
    <w:rsid w:val="00D7207F"/>
    <w:rsid w:val="00D72ECF"/>
    <w:rsid w:val="00D760BC"/>
    <w:rsid w:val="00D81C46"/>
    <w:rsid w:val="00D920F4"/>
    <w:rsid w:val="00D92A42"/>
    <w:rsid w:val="00DA0E78"/>
    <w:rsid w:val="00DA4D94"/>
    <w:rsid w:val="00DA5502"/>
    <w:rsid w:val="00DA5E1C"/>
    <w:rsid w:val="00DB0E8D"/>
    <w:rsid w:val="00DB1AB5"/>
    <w:rsid w:val="00DB3972"/>
    <w:rsid w:val="00DB5A9D"/>
    <w:rsid w:val="00DD0D30"/>
    <w:rsid w:val="00DD721F"/>
    <w:rsid w:val="00DD7432"/>
    <w:rsid w:val="00DE0907"/>
    <w:rsid w:val="00DE3E99"/>
    <w:rsid w:val="00DE43C5"/>
    <w:rsid w:val="00DE7E5C"/>
    <w:rsid w:val="00DF18BE"/>
    <w:rsid w:val="00DF5171"/>
    <w:rsid w:val="00DF5AAD"/>
    <w:rsid w:val="00DF69B8"/>
    <w:rsid w:val="00DF7AB1"/>
    <w:rsid w:val="00E0282A"/>
    <w:rsid w:val="00E06C66"/>
    <w:rsid w:val="00E14B73"/>
    <w:rsid w:val="00E20C41"/>
    <w:rsid w:val="00E22846"/>
    <w:rsid w:val="00E256D6"/>
    <w:rsid w:val="00E25AD6"/>
    <w:rsid w:val="00E3011C"/>
    <w:rsid w:val="00E3260C"/>
    <w:rsid w:val="00E32762"/>
    <w:rsid w:val="00E327CE"/>
    <w:rsid w:val="00E3426B"/>
    <w:rsid w:val="00E347F6"/>
    <w:rsid w:val="00E35F29"/>
    <w:rsid w:val="00E388C3"/>
    <w:rsid w:val="00E5388A"/>
    <w:rsid w:val="00E549E4"/>
    <w:rsid w:val="00E56CA7"/>
    <w:rsid w:val="00E61825"/>
    <w:rsid w:val="00E626DA"/>
    <w:rsid w:val="00E6366B"/>
    <w:rsid w:val="00E638BB"/>
    <w:rsid w:val="00E63A5B"/>
    <w:rsid w:val="00E66097"/>
    <w:rsid w:val="00E663B7"/>
    <w:rsid w:val="00E67529"/>
    <w:rsid w:val="00E70589"/>
    <w:rsid w:val="00E758E1"/>
    <w:rsid w:val="00E81162"/>
    <w:rsid w:val="00E81FD1"/>
    <w:rsid w:val="00E9194B"/>
    <w:rsid w:val="00E96D5E"/>
    <w:rsid w:val="00E9705D"/>
    <w:rsid w:val="00E9C242"/>
    <w:rsid w:val="00EA0490"/>
    <w:rsid w:val="00EA101C"/>
    <w:rsid w:val="00EA2DD7"/>
    <w:rsid w:val="00EA4015"/>
    <w:rsid w:val="00EA44A7"/>
    <w:rsid w:val="00EA6093"/>
    <w:rsid w:val="00EB0B6E"/>
    <w:rsid w:val="00EB4E1B"/>
    <w:rsid w:val="00EB5078"/>
    <w:rsid w:val="00EB7810"/>
    <w:rsid w:val="00EC0FC9"/>
    <w:rsid w:val="00EC135D"/>
    <w:rsid w:val="00EC5586"/>
    <w:rsid w:val="00EC67AF"/>
    <w:rsid w:val="00EC7CD9"/>
    <w:rsid w:val="00ECD428"/>
    <w:rsid w:val="00ED1086"/>
    <w:rsid w:val="00ED2C19"/>
    <w:rsid w:val="00ED431F"/>
    <w:rsid w:val="00ED53C0"/>
    <w:rsid w:val="00ED8B9D"/>
    <w:rsid w:val="00EE0463"/>
    <w:rsid w:val="00EE1176"/>
    <w:rsid w:val="00EE1224"/>
    <w:rsid w:val="00EE2365"/>
    <w:rsid w:val="00EE2AA3"/>
    <w:rsid w:val="00EE5B18"/>
    <w:rsid w:val="00EE616F"/>
    <w:rsid w:val="00EF06AF"/>
    <w:rsid w:val="00EF08B7"/>
    <w:rsid w:val="00EF3AA1"/>
    <w:rsid w:val="00EF66CC"/>
    <w:rsid w:val="00EF77C2"/>
    <w:rsid w:val="00EF79ED"/>
    <w:rsid w:val="00EF88AD"/>
    <w:rsid w:val="00F0152E"/>
    <w:rsid w:val="00F04CCB"/>
    <w:rsid w:val="00F0531C"/>
    <w:rsid w:val="00F064ED"/>
    <w:rsid w:val="00F065C8"/>
    <w:rsid w:val="00F13E1F"/>
    <w:rsid w:val="00F14833"/>
    <w:rsid w:val="00F16697"/>
    <w:rsid w:val="00F21445"/>
    <w:rsid w:val="00F2235F"/>
    <w:rsid w:val="00F25098"/>
    <w:rsid w:val="00F25294"/>
    <w:rsid w:val="00F30865"/>
    <w:rsid w:val="00F310A3"/>
    <w:rsid w:val="00F3141E"/>
    <w:rsid w:val="00F32106"/>
    <w:rsid w:val="00F32B37"/>
    <w:rsid w:val="00F34641"/>
    <w:rsid w:val="00F346AA"/>
    <w:rsid w:val="00F35B71"/>
    <w:rsid w:val="00F375D4"/>
    <w:rsid w:val="00F45CF4"/>
    <w:rsid w:val="00F467C1"/>
    <w:rsid w:val="00F5146C"/>
    <w:rsid w:val="00F5314B"/>
    <w:rsid w:val="00F561DB"/>
    <w:rsid w:val="00F568CF"/>
    <w:rsid w:val="00F61641"/>
    <w:rsid w:val="00F63845"/>
    <w:rsid w:val="00F64E51"/>
    <w:rsid w:val="00F67515"/>
    <w:rsid w:val="00F67D78"/>
    <w:rsid w:val="00F75295"/>
    <w:rsid w:val="00F753E1"/>
    <w:rsid w:val="00F814A8"/>
    <w:rsid w:val="00F8496D"/>
    <w:rsid w:val="00F86AD6"/>
    <w:rsid w:val="00F9129E"/>
    <w:rsid w:val="00F914AA"/>
    <w:rsid w:val="00F9353C"/>
    <w:rsid w:val="00F937FD"/>
    <w:rsid w:val="00F94D65"/>
    <w:rsid w:val="00F957B4"/>
    <w:rsid w:val="00F95902"/>
    <w:rsid w:val="00FA3C8A"/>
    <w:rsid w:val="00FA43BD"/>
    <w:rsid w:val="00FA8611"/>
    <w:rsid w:val="00FB1DE7"/>
    <w:rsid w:val="00FB2714"/>
    <w:rsid w:val="00FB4747"/>
    <w:rsid w:val="00FB5C40"/>
    <w:rsid w:val="00FB6611"/>
    <w:rsid w:val="00FB7059"/>
    <w:rsid w:val="00FC0032"/>
    <w:rsid w:val="00FC346C"/>
    <w:rsid w:val="00FC478E"/>
    <w:rsid w:val="00FC5E9B"/>
    <w:rsid w:val="00FC7037"/>
    <w:rsid w:val="00FC70BD"/>
    <w:rsid w:val="00FD0173"/>
    <w:rsid w:val="00FD2FD1"/>
    <w:rsid w:val="00FD5D7C"/>
    <w:rsid w:val="00FE11B7"/>
    <w:rsid w:val="00FE4189"/>
    <w:rsid w:val="00FE6D9E"/>
    <w:rsid w:val="00FE77CF"/>
    <w:rsid w:val="00FF0418"/>
    <w:rsid w:val="00FF0BAB"/>
    <w:rsid w:val="00FF1BFE"/>
    <w:rsid w:val="00FF2446"/>
    <w:rsid w:val="00FF25FD"/>
    <w:rsid w:val="00FF3F41"/>
    <w:rsid w:val="00FF5749"/>
    <w:rsid w:val="00FF5F75"/>
    <w:rsid w:val="00FF7678"/>
    <w:rsid w:val="0105DFB9"/>
    <w:rsid w:val="010A9780"/>
    <w:rsid w:val="010B8C15"/>
    <w:rsid w:val="011DC325"/>
    <w:rsid w:val="014410B1"/>
    <w:rsid w:val="01469EF6"/>
    <w:rsid w:val="01470379"/>
    <w:rsid w:val="014B5B2C"/>
    <w:rsid w:val="0150C676"/>
    <w:rsid w:val="0153E57D"/>
    <w:rsid w:val="01550B0E"/>
    <w:rsid w:val="01577300"/>
    <w:rsid w:val="0176D6F6"/>
    <w:rsid w:val="01828C3B"/>
    <w:rsid w:val="018F232B"/>
    <w:rsid w:val="0194CA75"/>
    <w:rsid w:val="0195B365"/>
    <w:rsid w:val="019718A5"/>
    <w:rsid w:val="019B4D7D"/>
    <w:rsid w:val="01B30C94"/>
    <w:rsid w:val="01B35D1B"/>
    <w:rsid w:val="01C5A9A4"/>
    <w:rsid w:val="01CC9CA4"/>
    <w:rsid w:val="01E15A4A"/>
    <w:rsid w:val="01E34298"/>
    <w:rsid w:val="01ECD3B9"/>
    <w:rsid w:val="01F4BA7E"/>
    <w:rsid w:val="01F7ED3D"/>
    <w:rsid w:val="01FE76BD"/>
    <w:rsid w:val="021BBE01"/>
    <w:rsid w:val="021E29B7"/>
    <w:rsid w:val="022AEAC9"/>
    <w:rsid w:val="02322014"/>
    <w:rsid w:val="02327848"/>
    <w:rsid w:val="023834A7"/>
    <w:rsid w:val="024A9CFD"/>
    <w:rsid w:val="024B398A"/>
    <w:rsid w:val="024E8DB3"/>
    <w:rsid w:val="02507738"/>
    <w:rsid w:val="02639477"/>
    <w:rsid w:val="0263B733"/>
    <w:rsid w:val="0263DD9D"/>
    <w:rsid w:val="026A735B"/>
    <w:rsid w:val="027AF898"/>
    <w:rsid w:val="027E3871"/>
    <w:rsid w:val="028B3DCE"/>
    <w:rsid w:val="02982EFC"/>
    <w:rsid w:val="029CEB53"/>
    <w:rsid w:val="02A55597"/>
    <w:rsid w:val="02A8FB4D"/>
    <w:rsid w:val="02AA6D4F"/>
    <w:rsid w:val="02ACAD8E"/>
    <w:rsid w:val="02B43F11"/>
    <w:rsid w:val="02BED08D"/>
    <w:rsid w:val="02CE2624"/>
    <w:rsid w:val="02D70963"/>
    <w:rsid w:val="02DC4E0D"/>
    <w:rsid w:val="02DED86D"/>
    <w:rsid w:val="02F460F6"/>
    <w:rsid w:val="02F86ED0"/>
    <w:rsid w:val="02FAA187"/>
    <w:rsid w:val="03051D64"/>
    <w:rsid w:val="030AE24A"/>
    <w:rsid w:val="030E5E41"/>
    <w:rsid w:val="03210A77"/>
    <w:rsid w:val="032D3993"/>
    <w:rsid w:val="0335196F"/>
    <w:rsid w:val="03354445"/>
    <w:rsid w:val="0337D9AD"/>
    <w:rsid w:val="03389F7D"/>
    <w:rsid w:val="0338D97C"/>
    <w:rsid w:val="033C4303"/>
    <w:rsid w:val="033F739F"/>
    <w:rsid w:val="03404F14"/>
    <w:rsid w:val="0372444F"/>
    <w:rsid w:val="037A0893"/>
    <w:rsid w:val="037AE8D5"/>
    <w:rsid w:val="03836E80"/>
    <w:rsid w:val="039D9A86"/>
    <w:rsid w:val="03ADA15A"/>
    <w:rsid w:val="03AE39CB"/>
    <w:rsid w:val="03B19CE3"/>
    <w:rsid w:val="03B65F1C"/>
    <w:rsid w:val="03BCF377"/>
    <w:rsid w:val="03C24ADA"/>
    <w:rsid w:val="03C46639"/>
    <w:rsid w:val="03CE85CF"/>
    <w:rsid w:val="03D4F1D6"/>
    <w:rsid w:val="03D61EC9"/>
    <w:rsid w:val="03E4380D"/>
    <w:rsid w:val="03E55D02"/>
    <w:rsid w:val="03F033F6"/>
    <w:rsid w:val="03FBFFD1"/>
    <w:rsid w:val="0408F71C"/>
    <w:rsid w:val="040DC3A9"/>
    <w:rsid w:val="040FCB38"/>
    <w:rsid w:val="0424E527"/>
    <w:rsid w:val="04260D90"/>
    <w:rsid w:val="042677B2"/>
    <w:rsid w:val="042955D4"/>
    <w:rsid w:val="04378283"/>
    <w:rsid w:val="043BB470"/>
    <w:rsid w:val="0444A0BA"/>
    <w:rsid w:val="04455810"/>
    <w:rsid w:val="04472A1F"/>
    <w:rsid w:val="0454168E"/>
    <w:rsid w:val="04572411"/>
    <w:rsid w:val="0458AC44"/>
    <w:rsid w:val="046A04CD"/>
    <w:rsid w:val="046BC59A"/>
    <w:rsid w:val="0470D5CC"/>
    <w:rsid w:val="0472DE60"/>
    <w:rsid w:val="0473C94B"/>
    <w:rsid w:val="0474B24D"/>
    <w:rsid w:val="047AA8CE"/>
    <w:rsid w:val="047FD52D"/>
    <w:rsid w:val="048B0DC1"/>
    <w:rsid w:val="0495875C"/>
    <w:rsid w:val="04BB20B0"/>
    <w:rsid w:val="04C8F96A"/>
    <w:rsid w:val="04FB316C"/>
    <w:rsid w:val="04FDC3C3"/>
    <w:rsid w:val="051BAF18"/>
    <w:rsid w:val="0522B2E5"/>
    <w:rsid w:val="053CD3E1"/>
    <w:rsid w:val="053F26CD"/>
    <w:rsid w:val="05530A7D"/>
    <w:rsid w:val="0556FAE2"/>
    <w:rsid w:val="0563ADC5"/>
    <w:rsid w:val="0563C4E9"/>
    <w:rsid w:val="0564E846"/>
    <w:rsid w:val="0569C0D6"/>
    <w:rsid w:val="056EA888"/>
    <w:rsid w:val="057FC29C"/>
    <w:rsid w:val="058FB3F2"/>
    <w:rsid w:val="058FBB39"/>
    <w:rsid w:val="059A8796"/>
    <w:rsid w:val="059B99F6"/>
    <w:rsid w:val="059EAF72"/>
    <w:rsid w:val="05A7E01D"/>
    <w:rsid w:val="05A87888"/>
    <w:rsid w:val="05ABC5DA"/>
    <w:rsid w:val="05ACBD26"/>
    <w:rsid w:val="05B6C6A5"/>
    <w:rsid w:val="05BB6308"/>
    <w:rsid w:val="05BFD1ED"/>
    <w:rsid w:val="05D1D426"/>
    <w:rsid w:val="05D49B03"/>
    <w:rsid w:val="05DCF93D"/>
    <w:rsid w:val="05E654F5"/>
    <w:rsid w:val="05F3E71B"/>
    <w:rsid w:val="0605AA70"/>
    <w:rsid w:val="060DD14A"/>
    <w:rsid w:val="060FD604"/>
    <w:rsid w:val="0613BFDD"/>
    <w:rsid w:val="06162462"/>
    <w:rsid w:val="061FAE54"/>
    <w:rsid w:val="062D2DDA"/>
    <w:rsid w:val="0643AE8C"/>
    <w:rsid w:val="06534390"/>
    <w:rsid w:val="0653D348"/>
    <w:rsid w:val="06555576"/>
    <w:rsid w:val="0658CD25"/>
    <w:rsid w:val="065EEB20"/>
    <w:rsid w:val="06680791"/>
    <w:rsid w:val="06709486"/>
    <w:rsid w:val="067F822F"/>
    <w:rsid w:val="0680CC7D"/>
    <w:rsid w:val="06908DEF"/>
    <w:rsid w:val="06A00DC7"/>
    <w:rsid w:val="06ADCD53"/>
    <w:rsid w:val="06BD94A6"/>
    <w:rsid w:val="06C0BE32"/>
    <w:rsid w:val="06C6C200"/>
    <w:rsid w:val="06C7E262"/>
    <w:rsid w:val="06CA6F90"/>
    <w:rsid w:val="06DC432D"/>
    <w:rsid w:val="06DFEA5D"/>
    <w:rsid w:val="06E1F423"/>
    <w:rsid w:val="06EEC740"/>
    <w:rsid w:val="0720822B"/>
    <w:rsid w:val="0722168B"/>
    <w:rsid w:val="0725C372"/>
    <w:rsid w:val="072F12B3"/>
    <w:rsid w:val="0738EABE"/>
    <w:rsid w:val="073C7214"/>
    <w:rsid w:val="0746BCEA"/>
    <w:rsid w:val="07488D87"/>
    <w:rsid w:val="0758F8D6"/>
    <w:rsid w:val="0761EE62"/>
    <w:rsid w:val="0771C5A5"/>
    <w:rsid w:val="077A42D3"/>
    <w:rsid w:val="07896315"/>
    <w:rsid w:val="0797EEEC"/>
    <w:rsid w:val="079C7D8D"/>
    <w:rsid w:val="07AA5C0A"/>
    <w:rsid w:val="07AFFD90"/>
    <w:rsid w:val="07B01BDD"/>
    <w:rsid w:val="07B2282E"/>
    <w:rsid w:val="07B24990"/>
    <w:rsid w:val="07B30019"/>
    <w:rsid w:val="07C5367C"/>
    <w:rsid w:val="07C8FE3B"/>
    <w:rsid w:val="07D8C19E"/>
    <w:rsid w:val="07D97318"/>
    <w:rsid w:val="07DA2FE0"/>
    <w:rsid w:val="07E46747"/>
    <w:rsid w:val="07E780E0"/>
    <w:rsid w:val="07E7D4F7"/>
    <w:rsid w:val="07EA528E"/>
    <w:rsid w:val="07F166A4"/>
    <w:rsid w:val="07F5A7A6"/>
    <w:rsid w:val="07F72704"/>
    <w:rsid w:val="0812E344"/>
    <w:rsid w:val="081C9CDE"/>
    <w:rsid w:val="0822DB07"/>
    <w:rsid w:val="0826C6E0"/>
    <w:rsid w:val="082848C5"/>
    <w:rsid w:val="082A0DF1"/>
    <w:rsid w:val="083C3447"/>
    <w:rsid w:val="083FE4E7"/>
    <w:rsid w:val="08496E0D"/>
    <w:rsid w:val="0851A083"/>
    <w:rsid w:val="0881C331"/>
    <w:rsid w:val="0885E1C5"/>
    <w:rsid w:val="088852FA"/>
    <w:rsid w:val="089B4E87"/>
    <w:rsid w:val="089DC547"/>
    <w:rsid w:val="08A23390"/>
    <w:rsid w:val="08A31D7C"/>
    <w:rsid w:val="08A6494A"/>
    <w:rsid w:val="08B3D2E6"/>
    <w:rsid w:val="08C572ED"/>
    <w:rsid w:val="08C646C0"/>
    <w:rsid w:val="08CFC724"/>
    <w:rsid w:val="08D2D5FB"/>
    <w:rsid w:val="08D81101"/>
    <w:rsid w:val="08DD0A63"/>
    <w:rsid w:val="08E3669C"/>
    <w:rsid w:val="08ED2DDF"/>
    <w:rsid w:val="08FC765A"/>
    <w:rsid w:val="09266889"/>
    <w:rsid w:val="092F6D81"/>
    <w:rsid w:val="0932DFB3"/>
    <w:rsid w:val="0933AFCF"/>
    <w:rsid w:val="09405E23"/>
    <w:rsid w:val="09454ECA"/>
    <w:rsid w:val="094E87F7"/>
    <w:rsid w:val="095AF968"/>
    <w:rsid w:val="09799D6E"/>
    <w:rsid w:val="097B57BD"/>
    <w:rsid w:val="098AE760"/>
    <w:rsid w:val="098C13A8"/>
    <w:rsid w:val="09ADB9B7"/>
    <w:rsid w:val="09B2AFB4"/>
    <w:rsid w:val="09DD6423"/>
    <w:rsid w:val="09EC5BE3"/>
    <w:rsid w:val="09F62408"/>
    <w:rsid w:val="09FF617F"/>
    <w:rsid w:val="0A140CDC"/>
    <w:rsid w:val="0A2F5419"/>
    <w:rsid w:val="0A2F837A"/>
    <w:rsid w:val="0A303D34"/>
    <w:rsid w:val="0A3F011E"/>
    <w:rsid w:val="0A4A3682"/>
    <w:rsid w:val="0A761D84"/>
    <w:rsid w:val="0A79EBA2"/>
    <w:rsid w:val="0A7D052D"/>
    <w:rsid w:val="0A839349"/>
    <w:rsid w:val="0A946DE3"/>
    <w:rsid w:val="0A964FB3"/>
    <w:rsid w:val="0AA28CD9"/>
    <w:rsid w:val="0AA5CD86"/>
    <w:rsid w:val="0AA879F6"/>
    <w:rsid w:val="0AC809FE"/>
    <w:rsid w:val="0AC81226"/>
    <w:rsid w:val="0ACF8FAE"/>
    <w:rsid w:val="0AD6CE5B"/>
    <w:rsid w:val="0AD8C3F8"/>
    <w:rsid w:val="0AF18229"/>
    <w:rsid w:val="0AFEDC84"/>
    <w:rsid w:val="0B17F251"/>
    <w:rsid w:val="0B1BF66D"/>
    <w:rsid w:val="0B1BFCE8"/>
    <w:rsid w:val="0B2D90EF"/>
    <w:rsid w:val="0B2E39EF"/>
    <w:rsid w:val="0B2EEE82"/>
    <w:rsid w:val="0B2F31F1"/>
    <w:rsid w:val="0B333BCE"/>
    <w:rsid w:val="0B335B46"/>
    <w:rsid w:val="0B4405A9"/>
    <w:rsid w:val="0B44CDA5"/>
    <w:rsid w:val="0B47542E"/>
    <w:rsid w:val="0B521163"/>
    <w:rsid w:val="0B5E951A"/>
    <w:rsid w:val="0B623460"/>
    <w:rsid w:val="0B719736"/>
    <w:rsid w:val="0B737EEA"/>
    <w:rsid w:val="0B935049"/>
    <w:rsid w:val="0B9FAFDB"/>
    <w:rsid w:val="0BAE3556"/>
    <w:rsid w:val="0BC11429"/>
    <w:rsid w:val="0BC1CB96"/>
    <w:rsid w:val="0BC5C74E"/>
    <w:rsid w:val="0BC5C7A5"/>
    <w:rsid w:val="0BCADCA3"/>
    <w:rsid w:val="0BD3066D"/>
    <w:rsid w:val="0BD7B1DE"/>
    <w:rsid w:val="0BF045AE"/>
    <w:rsid w:val="0C01DF01"/>
    <w:rsid w:val="0C12B2D3"/>
    <w:rsid w:val="0C2F6FAE"/>
    <w:rsid w:val="0C30A9EC"/>
    <w:rsid w:val="0C39E441"/>
    <w:rsid w:val="0C3E7B59"/>
    <w:rsid w:val="0C3EEA16"/>
    <w:rsid w:val="0C47DA4B"/>
    <w:rsid w:val="0C495B94"/>
    <w:rsid w:val="0C572D04"/>
    <w:rsid w:val="0C61F9AF"/>
    <w:rsid w:val="0C7202F8"/>
    <w:rsid w:val="0C75086A"/>
    <w:rsid w:val="0C78D451"/>
    <w:rsid w:val="0C7EC505"/>
    <w:rsid w:val="0C859951"/>
    <w:rsid w:val="0C85BAB3"/>
    <w:rsid w:val="0C8628B9"/>
    <w:rsid w:val="0C8954D3"/>
    <w:rsid w:val="0C8E96A7"/>
    <w:rsid w:val="0C928A53"/>
    <w:rsid w:val="0C95A926"/>
    <w:rsid w:val="0CB3FFDA"/>
    <w:rsid w:val="0CB8C208"/>
    <w:rsid w:val="0CBEA76F"/>
    <w:rsid w:val="0CC7DFC4"/>
    <w:rsid w:val="0CD3E0EA"/>
    <w:rsid w:val="0CFC0BF1"/>
    <w:rsid w:val="0D07CBF4"/>
    <w:rsid w:val="0D120F98"/>
    <w:rsid w:val="0D23FCA5"/>
    <w:rsid w:val="0D253250"/>
    <w:rsid w:val="0D65D74E"/>
    <w:rsid w:val="0D6855A3"/>
    <w:rsid w:val="0D68CB5D"/>
    <w:rsid w:val="0D6EBFAA"/>
    <w:rsid w:val="0D730382"/>
    <w:rsid w:val="0D7EAA05"/>
    <w:rsid w:val="0D8844CB"/>
    <w:rsid w:val="0D959D9B"/>
    <w:rsid w:val="0D9D465B"/>
    <w:rsid w:val="0D9E5998"/>
    <w:rsid w:val="0DA28753"/>
    <w:rsid w:val="0DAB8224"/>
    <w:rsid w:val="0DADBE46"/>
    <w:rsid w:val="0DB6E379"/>
    <w:rsid w:val="0DC27204"/>
    <w:rsid w:val="0DC3C379"/>
    <w:rsid w:val="0DC8A4DE"/>
    <w:rsid w:val="0DCB400F"/>
    <w:rsid w:val="0DCFF22B"/>
    <w:rsid w:val="0DD01A1E"/>
    <w:rsid w:val="0DD5948F"/>
    <w:rsid w:val="0DE332D5"/>
    <w:rsid w:val="0DFDB07E"/>
    <w:rsid w:val="0E041495"/>
    <w:rsid w:val="0E072353"/>
    <w:rsid w:val="0E0AEC82"/>
    <w:rsid w:val="0E0CE988"/>
    <w:rsid w:val="0E0E6F1D"/>
    <w:rsid w:val="0E0F0D7D"/>
    <w:rsid w:val="0E117E26"/>
    <w:rsid w:val="0E17CE3B"/>
    <w:rsid w:val="0E1AE3FC"/>
    <w:rsid w:val="0E1F5E3B"/>
    <w:rsid w:val="0E20DE15"/>
    <w:rsid w:val="0E2169B2"/>
    <w:rsid w:val="0E3A6ED2"/>
    <w:rsid w:val="0E3ACF75"/>
    <w:rsid w:val="0E4F9313"/>
    <w:rsid w:val="0E5688EE"/>
    <w:rsid w:val="0E63C612"/>
    <w:rsid w:val="0E6DA2E2"/>
    <w:rsid w:val="0E76F033"/>
    <w:rsid w:val="0E7749C6"/>
    <w:rsid w:val="0E8B74E9"/>
    <w:rsid w:val="0E8EC7A1"/>
    <w:rsid w:val="0E99D522"/>
    <w:rsid w:val="0EA14D9B"/>
    <w:rsid w:val="0EA39C55"/>
    <w:rsid w:val="0EBF8ACD"/>
    <w:rsid w:val="0EC49DF6"/>
    <w:rsid w:val="0ED28138"/>
    <w:rsid w:val="0EE51444"/>
    <w:rsid w:val="0EEBCF1D"/>
    <w:rsid w:val="0EFE6159"/>
    <w:rsid w:val="0F00FED4"/>
    <w:rsid w:val="0F015114"/>
    <w:rsid w:val="0F097005"/>
    <w:rsid w:val="0F0F5A7D"/>
    <w:rsid w:val="0F14E7E7"/>
    <w:rsid w:val="0F2B45FE"/>
    <w:rsid w:val="0F35AAF4"/>
    <w:rsid w:val="0F4B76DE"/>
    <w:rsid w:val="0F4D4957"/>
    <w:rsid w:val="0F4F1CFC"/>
    <w:rsid w:val="0F51FD1E"/>
    <w:rsid w:val="0F55C5E9"/>
    <w:rsid w:val="0F57DC43"/>
    <w:rsid w:val="0F597BA0"/>
    <w:rsid w:val="0F598E3F"/>
    <w:rsid w:val="0F63CE77"/>
    <w:rsid w:val="0F6D4DCD"/>
    <w:rsid w:val="0F6FDAFB"/>
    <w:rsid w:val="0FA103AD"/>
    <w:rsid w:val="0FBAE7C3"/>
    <w:rsid w:val="0FBD5B75"/>
    <w:rsid w:val="0FC0522D"/>
    <w:rsid w:val="0FCC0CD6"/>
    <w:rsid w:val="0FCC8DF8"/>
    <w:rsid w:val="0FD4AB9C"/>
    <w:rsid w:val="0FE0E8AF"/>
    <w:rsid w:val="0FE541C5"/>
    <w:rsid w:val="0FED4BAB"/>
    <w:rsid w:val="0FF20672"/>
    <w:rsid w:val="0FFFC105"/>
    <w:rsid w:val="10004924"/>
    <w:rsid w:val="100A748D"/>
    <w:rsid w:val="100BAC11"/>
    <w:rsid w:val="100E8666"/>
    <w:rsid w:val="1014BD2A"/>
    <w:rsid w:val="101BAA63"/>
    <w:rsid w:val="101BD29C"/>
    <w:rsid w:val="101E3F65"/>
    <w:rsid w:val="1030DA45"/>
    <w:rsid w:val="10362666"/>
    <w:rsid w:val="104BEBB9"/>
    <w:rsid w:val="1058B4DD"/>
    <w:rsid w:val="1059E2AB"/>
    <w:rsid w:val="106A1C8E"/>
    <w:rsid w:val="107A285C"/>
    <w:rsid w:val="107AACBC"/>
    <w:rsid w:val="107ACE22"/>
    <w:rsid w:val="107B0904"/>
    <w:rsid w:val="1089E4BD"/>
    <w:rsid w:val="109CA48A"/>
    <w:rsid w:val="10ADB22B"/>
    <w:rsid w:val="10B2D5E6"/>
    <w:rsid w:val="10C03571"/>
    <w:rsid w:val="10C3E00A"/>
    <w:rsid w:val="10DE14C4"/>
    <w:rsid w:val="10EF92BF"/>
    <w:rsid w:val="10FF1DB5"/>
    <w:rsid w:val="11115DC3"/>
    <w:rsid w:val="111E2A86"/>
    <w:rsid w:val="1121FBD3"/>
    <w:rsid w:val="1136C797"/>
    <w:rsid w:val="113B62E4"/>
    <w:rsid w:val="113BBFA9"/>
    <w:rsid w:val="113CD40E"/>
    <w:rsid w:val="113CDE39"/>
    <w:rsid w:val="1142A0E8"/>
    <w:rsid w:val="114CCA29"/>
    <w:rsid w:val="1150F3F1"/>
    <w:rsid w:val="115E9C78"/>
    <w:rsid w:val="116723F9"/>
    <w:rsid w:val="116C882B"/>
    <w:rsid w:val="116F63CD"/>
    <w:rsid w:val="117DF173"/>
    <w:rsid w:val="1183637A"/>
    <w:rsid w:val="11865985"/>
    <w:rsid w:val="119276A1"/>
    <w:rsid w:val="11927887"/>
    <w:rsid w:val="1194E846"/>
    <w:rsid w:val="1196A4C3"/>
    <w:rsid w:val="11990125"/>
    <w:rsid w:val="119CD273"/>
    <w:rsid w:val="11A08EA4"/>
    <w:rsid w:val="11AF8FCB"/>
    <w:rsid w:val="11B4D1BA"/>
    <w:rsid w:val="11B71392"/>
    <w:rsid w:val="11B8CB9C"/>
    <w:rsid w:val="11CCAAA6"/>
    <w:rsid w:val="11D08B82"/>
    <w:rsid w:val="11E47B6D"/>
    <w:rsid w:val="11E9686F"/>
    <w:rsid w:val="11F2DB88"/>
    <w:rsid w:val="11F569B1"/>
    <w:rsid w:val="11FAEAD5"/>
    <w:rsid w:val="120CA509"/>
    <w:rsid w:val="12155388"/>
    <w:rsid w:val="1215B354"/>
    <w:rsid w:val="12236606"/>
    <w:rsid w:val="122409ED"/>
    <w:rsid w:val="122FBD67"/>
    <w:rsid w:val="123452AA"/>
    <w:rsid w:val="123722C6"/>
    <w:rsid w:val="12389F96"/>
    <w:rsid w:val="126848EB"/>
    <w:rsid w:val="126CAB25"/>
    <w:rsid w:val="126E85A7"/>
    <w:rsid w:val="12737B7E"/>
    <w:rsid w:val="1279B841"/>
    <w:rsid w:val="128029A0"/>
    <w:rsid w:val="1280DA99"/>
    <w:rsid w:val="12822619"/>
    <w:rsid w:val="1286576B"/>
    <w:rsid w:val="12952A69"/>
    <w:rsid w:val="129AEE16"/>
    <w:rsid w:val="12A94F1E"/>
    <w:rsid w:val="12B113B5"/>
    <w:rsid w:val="12BDE4FD"/>
    <w:rsid w:val="12DBA975"/>
    <w:rsid w:val="12DCAFBC"/>
    <w:rsid w:val="12F1AC1D"/>
    <w:rsid w:val="12F4BA04"/>
    <w:rsid w:val="130A23EC"/>
    <w:rsid w:val="131C5027"/>
    <w:rsid w:val="1321D5B7"/>
    <w:rsid w:val="1337F7C1"/>
    <w:rsid w:val="13424B11"/>
    <w:rsid w:val="1346F1D6"/>
    <w:rsid w:val="135433A9"/>
    <w:rsid w:val="13584C06"/>
    <w:rsid w:val="135D0E46"/>
    <w:rsid w:val="1371214E"/>
    <w:rsid w:val="137E1FD7"/>
    <w:rsid w:val="137FE416"/>
    <w:rsid w:val="138618DD"/>
    <w:rsid w:val="138F2B28"/>
    <w:rsid w:val="1396C7EA"/>
    <w:rsid w:val="13A46972"/>
    <w:rsid w:val="13A92FCB"/>
    <w:rsid w:val="13AD4186"/>
    <w:rsid w:val="13B03645"/>
    <w:rsid w:val="13B6B20E"/>
    <w:rsid w:val="13BD2AE8"/>
    <w:rsid w:val="13C22722"/>
    <w:rsid w:val="13C3D687"/>
    <w:rsid w:val="13C9678F"/>
    <w:rsid w:val="13C99A14"/>
    <w:rsid w:val="13CB9B17"/>
    <w:rsid w:val="13CBAD1E"/>
    <w:rsid w:val="13D0230B"/>
    <w:rsid w:val="13E92D30"/>
    <w:rsid w:val="13EA8FCE"/>
    <w:rsid w:val="13F6221C"/>
    <w:rsid w:val="13F940A1"/>
    <w:rsid w:val="13F9F201"/>
    <w:rsid w:val="13FDA274"/>
    <w:rsid w:val="1400F2BC"/>
    <w:rsid w:val="14111A3B"/>
    <w:rsid w:val="14310D74"/>
    <w:rsid w:val="1436BE77"/>
    <w:rsid w:val="1440BEF0"/>
    <w:rsid w:val="1444C98A"/>
    <w:rsid w:val="14451F7F"/>
    <w:rsid w:val="146212EE"/>
    <w:rsid w:val="14624872"/>
    <w:rsid w:val="146EB933"/>
    <w:rsid w:val="14846AEB"/>
    <w:rsid w:val="14847BFE"/>
    <w:rsid w:val="14864E39"/>
    <w:rsid w:val="148B5766"/>
    <w:rsid w:val="149F93BD"/>
    <w:rsid w:val="14A05AAD"/>
    <w:rsid w:val="14AE49D6"/>
    <w:rsid w:val="14B35613"/>
    <w:rsid w:val="14BD236E"/>
    <w:rsid w:val="14BDDE94"/>
    <w:rsid w:val="14C0162C"/>
    <w:rsid w:val="14C2DAA6"/>
    <w:rsid w:val="14C663D8"/>
    <w:rsid w:val="14CC8908"/>
    <w:rsid w:val="14D8BB8C"/>
    <w:rsid w:val="14EF43BF"/>
    <w:rsid w:val="14F24446"/>
    <w:rsid w:val="1504DD2E"/>
    <w:rsid w:val="150B0575"/>
    <w:rsid w:val="1519101A"/>
    <w:rsid w:val="151F5CDC"/>
    <w:rsid w:val="1523CAB7"/>
    <w:rsid w:val="154389B7"/>
    <w:rsid w:val="1549C44E"/>
    <w:rsid w:val="1552C5E6"/>
    <w:rsid w:val="15656A75"/>
    <w:rsid w:val="156833BF"/>
    <w:rsid w:val="156D1EAC"/>
    <w:rsid w:val="15792D91"/>
    <w:rsid w:val="157CEF61"/>
    <w:rsid w:val="15875C67"/>
    <w:rsid w:val="1590007A"/>
    <w:rsid w:val="15989563"/>
    <w:rsid w:val="15A18E93"/>
    <w:rsid w:val="15B1A187"/>
    <w:rsid w:val="15B2D31B"/>
    <w:rsid w:val="15B586BE"/>
    <w:rsid w:val="15F56CF6"/>
    <w:rsid w:val="15F90A7A"/>
    <w:rsid w:val="15FA4626"/>
    <w:rsid w:val="16111490"/>
    <w:rsid w:val="161565AC"/>
    <w:rsid w:val="1631237D"/>
    <w:rsid w:val="164321E4"/>
    <w:rsid w:val="164B50AA"/>
    <w:rsid w:val="164CEBCE"/>
    <w:rsid w:val="164EAFD8"/>
    <w:rsid w:val="1662CBC5"/>
    <w:rsid w:val="1671EBC3"/>
    <w:rsid w:val="16737187"/>
    <w:rsid w:val="16893CEB"/>
    <w:rsid w:val="168F2E94"/>
    <w:rsid w:val="1691E075"/>
    <w:rsid w:val="16A998DD"/>
    <w:rsid w:val="16AD756F"/>
    <w:rsid w:val="16B784D8"/>
    <w:rsid w:val="16C3CBFA"/>
    <w:rsid w:val="16C6C3D2"/>
    <w:rsid w:val="16CDB79D"/>
    <w:rsid w:val="16CFBAA5"/>
    <w:rsid w:val="16D8F158"/>
    <w:rsid w:val="16DEEF90"/>
    <w:rsid w:val="16F1D68B"/>
    <w:rsid w:val="16F46FF8"/>
    <w:rsid w:val="170031DE"/>
    <w:rsid w:val="1700FB46"/>
    <w:rsid w:val="170BE60E"/>
    <w:rsid w:val="17119B60"/>
    <w:rsid w:val="1713340F"/>
    <w:rsid w:val="17187266"/>
    <w:rsid w:val="171C7E25"/>
    <w:rsid w:val="171EC15E"/>
    <w:rsid w:val="17203E8A"/>
    <w:rsid w:val="17204784"/>
    <w:rsid w:val="1723E639"/>
    <w:rsid w:val="172934C6"/>
    <w:rsid w:val="1750D38C"/>
    <w:rsid w:val="1759C88E"/>
    <w:rsid w:val="175D0F03"/>
    <w:rsid w:val="1763BE02"/>
    <w:rsid w:val="1765BEC8"/>
    <w:rsid w:val="1769B211"/>
    <w:rsid w:val="176F9500"/>
    <w:rsid w:val="177A56BD"/>
    <w:rsid w:val="178EEA84"/>
    <w:rsid w:val="17AA99E8"/>
    <w:rsid w:val="17ACB21E"/>
    <w:rsid w:val="17B98A26"/>
    <w:rsid w:val="17BC1CC0"/>
    <w:rsid w:val="17BF0685"/>
    <w:rsid w:val="17CC094C"/>
    <w:rsid w:val="17DD4CFC"/>
    <w:rsid w:val="17E467E6"/>
    <w:rsid w:val="17E5C3C6"/>
    <w:rsid w:val="17E8E2A1"/>
    <w:rsid w:val="17E96906"/>
    <w:rsid w:val="17FAA33E"/>
    <w:rsid w:val="180409B7"/>
    <w:rsid w:val="18072B60"/>
    <w:rsid w:val="180BE4A0"/>
    <w:rsid w:val="180EE4C3"/>
    <w:rsid w:val="1810D2C2"/>
    <w:rsid w:val="1827C3FA"/>
    <w:rsid w:val="183157A3"/>
    <w:rsid w:val="185F518A"/>
    <w:rsid w:val="18628CED"/>
    <w:rsid w:val="1873527F"/>
    <w:rsid w:val="187A268D"/>
    <w:rsid w:val="18945E9F"/>
    <w:rsid w:val="1896A11F"/>
    <w:rsid w:val="189CF8EB"/>
    <w:rsid w:val="18A209AA"/>
    <w:rsid w:val="18A266D3"/>
    <w:rsid w:val="18B84E86"/>
    <w:rsid w:val="18BC304D"/>
    <w:rsid w:val="18C42CB2"/>
    <w:rsid w:val="18C9C9BB"/>
    <w:rsid w:val="18D77121"/>
    <w:rsid w:val="18E06209"/>
    <w:rsid w:val="18E187DC"/>
    <w:rsid w:val="18E48B5E"/>
    <w:rsid w:val="18EF230F"/>
    <w:rsid w:val="18F01C1D"/>
    <w:rsid w:val="18F6D541"/>
    <w:rsid w:val="18F8DF37"/>
    <w:rsid w:val="18FAC148"/>
    <w:rsid w:val="18FFB3F0"/>
    <w:rsid w:val="1903502D"/>
    <w:rsid w:val="190D454C"/>
    <w:rsid w:val="191372FF"/>
    <w:rsid w:val="191C613D"/>
    <w:rsid w:val="191EC1E8"/>
    <w:rsid w:val="19221AC2"/>
    <w:rsid w:val="19286988"/>
    <w:rsid w:val="192E5CE5"/>
    <w:rsid w:val="192FCD17"/>
    <w:rsid w:val="1937E78B"/>
    <w:rsid w:val="194E1320"/>
    <w:rsid w:val="195B5C82"/>
    <w:rsid w:val="195F432F"/>
    <w:rsid w:val="19608419"/>
    <w:rsid w:val="196166B8"/>
    <w:rsid w:val="196CFD09"/>
    <w:rsid w:val="19701491"/>
    <w:rsid w:val="1976AF58"/>
    <w:rsid w:val="197A8E9F"/>
    <w:rsid w:val="197AF266"/>
    <w:rsid w:val="19863CE2"/>
    <w:rsid w:val="199DE517"/>
    <w:rsid w:val="19A15380"/>
    <w:rsid w:val="19A2FBC1"/>
    <w:rsid w:val="19A86790"/>
    <w:rsid w:val="19ABCBD1"/>
    <w:rsid w:val="19BC2289"/>
    <w:rsid w:val="19C334BC"/>
    <w:rsid w:val="19C71341"/>
    <w:rsid w:val="19D84E51"/>
    <w:rsid w:val="19DCCCFD"/>
    <w:rsid w:val="19FC7B25"/>
    <w:rsid w:val="1A037F65"/>
    <w:rsid w:val="1A15F86B"/>
    <w:rsid w:val="1A179EA6"/>
    <w:rsid w:val="1A2E2608"/>
    <w:rsid w:val="1A354B79"/>
    <w:rsid w:val="1A38C94C"/>
    <w:rsid w:val="1A410142"/>
    <w:rsid w:val="1A41E92A"/>
    <w:rsid w:val="1A52B661"/>
    <w:rsid w:val="1A5BD4DD"/>
    <w:rsid w:val="1A6209A1"/>
    <w:rsid w:val="1A66BEA1"/>
    <w:rsid w:val="1A695C8B"/>
    <w:rsid w:val="1A6D199C"/>
    <w:rsid w:val="1A841FF0"/>
    <w:rsid w:val="1A87F0E4"/>
    <w:rsid w:val="1A8BCF98"/>
    <w:rsid w:val="1A8D28ED"/>
    <w:rsid w:val="1A8D57DF"/>
    <w:rsid w:val="1A954429"/>
    <w:rsid w:val="1A977966"/>
    <w:rsid w:val="1A997A4A"/>
    <w:rsid w:val="1AA01378"/>
    <w:rsid w:val="1AA04EF8"/>
    <w:rsid w:val="1AA2C157"/>
    <w:rsid w:val="1AA6514A"/>
    <w:rsid w:val="1AA8D246"/>
    <w:rsid w:val="1ABC2613"/>
    <w:rsid w:val="1AC821EB"/>
    <w:rsid w:val="1AC895B9"/>
    <w:rsid w:val="1AC980F0"/>
    <w:rsid w:val="1ACC0944"/>
    <w:rsid w:val="1ACDD4C8"/>
    <w:rsid w:val="1AE0C1F7"/>
    <w:rsid w:val="1AE20306"/>
    <w:rsid w:val="1AEB9725"/>
    <w:rsid w:val="1AF6A64F"/>
    <w:rsid w:val="1AF9186E"/>
    <w:rsid w:val="1AFD7A60"/>
    <w:rsid w:val="1AFF4D08"/>
    <w:rsid w:val="1B01CC18"/>
    <w:rsid w:val="1B07DA40"/>
    <w:rsid w:val="1B0A5345"/>
    <w:rsid w:val="1B0EEF31"/>
    <w:rsid w:val="1B16C2C7"/>
    <w:rsid w:val="1B1D6488"/>
    <w:rsid w:val="1B1EE061"/>
    <w:rsid w:val="1B258212"/>
    <w:rsid w:val="1B27DD48"/>
    <w:rsid w:val="1B2DF561"/>
    <w:rsid w:val="1B2FE1F2"/>
    <w:rsid w:val="1B2FF999"/>
    <w:rsid w:val="1B34057F"/>
    <w:rsid w:val="1B350BF6"/>
    <w:rsid w:val="1B3BD3DD"/>
    <w:rsid w:val="1B44768E"/>
    <w:rsid w:val="1B49775A"/>
    <w:rsid w:val="1B6B2F07"/>
    <w:rsid w:val="1B7337F3"/>
    <w:rsid w:val="1B7FAF71"/>
    <w:rsid w:val="1B8D3F59"/>
    <w:rsid w:val="1B934B39"/>
    <w:rsid w:val="1B973D1D"/>
    <w:rsid w:val="1BCD0E84"/>
    <w:rsid w:val="1BCE7E4F"/>
    <w:rsid w:val="1BEEC716"/>
    <w:rsid w:val="1BEFF1E6"/>
    <w:rsid w:val="1BFA1418"/>
    <w:rsid w:val="1BFFCC0A"/>
    <w:rsid w:val="1C17FE6A"/>
    <w:rsid w:val="1C27BCDF"/>
    <w:rsid w:val="1C31452A"/>
    <w:rsid w:val="1C3152EC"/>
    <w:rsid w:val="1C3BF19B"/>
    <w:rsid w:val="1C4E08C6"/>
    <w:rsid w:val="1C63B4B9"/>
    <w:rsid w:val="1C6B259D"/>
    <w:rsid w:val="1C74DA2A"/>
    <w:rsid w:val="1C7AA7AD"/>
    <w:rsid w:val="1C84A730"/>
    <w:rsid w:val="1CA21357"/>
    <w:rsid w:val="1CA27735"/>
    <w:rsid w:val="1CA623A6"/>
    <w:rsid w:val="1CAE40E7"/>
    <w:rsid w:val="1CB6FAC6"/>
    <w:rsid w:val="1CD02323"/>
    <w:rsid w:val="1CD5A54D"/>
    <w:rsid w:val="1CD79AED"/>
    <w:rsid w:val="1CDDA04D"/>
    <w:rsid w:val="1CE1ED92"/>
    <w:rsid w:val="1CE7F64B"/>
    <w:rsid w:val="1CF4D0AC"/>
    <w:rsid w:val="1CF66C1D"/>
    <w:rsid w:val="1D05A465"/>
    <w:rsid w:val="1D0FEE70"/>
    <w:rsid w:val="1D14B783"/>
    <w:rsid w:val="1D16CA4F"/>
    <w:rsid w:val="1D17DC99"/>
    <w:rsid w:val="1D1FAF40"/>
    <w:rsid w:val="1D253798"/>
    <w:rsid w:val="1D26660D"/>
    <w:rsid w:val="1D2FCFA2"/>
    <w:rsid w:val="1D3B5410"/>
    <w:rsid w:val="1D3E0887"/>
    <w:rsid w:val="1D5281EB"/>
    <w:rsid w:val="1D568017"/>
    <w:rsid w:val="1D58003D"/>
    <w:rsid w:val="1D5933BA"/>
    <w:rsid w:val="1D5B17B8"/>
    <w:rsid w:val="1D5D682C"/>
    <w:rsid w:val="1D683F64"/>
    <w:rsid w:val="1D6A0C1B"/>
    <w:rsid w:val="1D758F34"/>
    <w:rsid w:val="1D78A204"/>
    <w:rsid w:val="1D7F5507"/>
    <w:rsid w:val="1D833FC3"/>
    <w:rsid w:val="1D8F800E"/>
    <w:rsid w:val="1D960760"/>
    <w:rsid w:val="1DA11D96"/>
    <w:rsid w:val="1DA8852E"/>
    <w:rsid w:val="1DAB1B5F"/>
    <w:rsid w:val="1DAF0BA3"/>
    <w:rsid w:val="1DB6DED6"/>
    <w:rsid w:val="1DC49F4A"/>
    <w:rsid w:val="1DCCC646"/>
    <w:rsid w:val="1DCE0673"/>
    <w:rsid w:val="1DD0942B"/>
    <w:rsid w:val="1DD6AA03"/>
    <w:rsid w:val="1DDF6C94"/>
    <w:rsid w:val="1DDF962D"/>
    <w:rsid w:val="1DE0F141"/>
    <w:rsid w:val="1DF0FA1A"/>
    <w:rsid w:val="1E000DAB"/>
    <w:rsid w:val="1E01ACFF"/>
    <w:rsid w:val="1E1E13EB"/>
    <w:rsid w:val="1E2B32B7"/>
    <w:rsid w:val="1E353B2C"/>
    <w:rsid w:val="1E4A1148"/>
    <w:rsid w:val="1E4D5335"/>
    <w:rsid w:val="1E52B5B4"/>
    <w:rsid w:val="1E594E72"/>
    <w:rsid w:val="1E5C34E3"/>
    <w:rsid w:val="1E62833F"/>
    <w:rsid w:val="1E6A48FE"/>
    <w:rsid w:val="1E6BF384"/>
    <w:rsid w:val="1E7BD926"/>
    <w:rsid w:val="1E803B17"/>
    <w:rsid w:val="1E8479C4"/>
    <w:rsid w:val="1E8C8C43"/>
    <w:rsid w:val="1E8CFECD"/>
    <w:rsid w:val="1E8ED820"/>
    <w:rsid w:val="1E9865D4"/>
    <w:rsid w:val="1E99CF8F"/>
    <w:rsid w:val="1EA84055"/>
    <w:rsid w:val="1EAFAB69"/>
    <w:rsid w:val="1EBB08CE"/>
    <w:rsid w:val="1EC0D7F6"/>
    <w:rsid w:val="1EC84EF6"/>
    <w:rsid w:val="1ED9D8E8"/>
    <w:rsid w:val="1EFC295A"/>
    <w:rsid w:val="1F0603F0"/>
    <w:rsid w:val="1F0C80F4"/>
    <w:rsid w:val="1F0D4EE8"/>
    <w:rsid w:val="1F124974"/>
    <w:rsid w:val="1F1980BA"/>
    <w:rsid w:val="1F1C8E9D"/>
    <w:rsid w:val="1F29F2B4"/>
    <w:rsid w:val="1F3205D0"/>
    <w:rsid w:val="1F33869C"/>
    <w:rsid w:val="1F4182E0"/>
    <w:rsid w:val="1F42920B"/>
    <w:rsid w:val="1F44246C"/>
    <w:rsid w:val="1F579113"/>
    <w:rsid w:val="1F5AFBB2"/>
    <w:rsid w:val="1F63A29D"/>
    <w:rsid w:val="1F696534"/>
    <w:rsid w:val="1F6B05AE"/>
    <w:rsid w:val="1F73DBB0"/>
    <w:rsid w:val="1F778CF0"/>
    <w:rsid w:val="1F815EA4"/>
    <w:rsid w:val="1F900618"/>
    <w:rsid w:val="1F93E307"/>
    <w:rsid w:val="1F9C8370"/>
    <w:rsid w:val="1FC38346"/>
    <w:rsid w:val="1FD6D9E0"/>
    <w:rsid w:val="1FD83C5F"/>
    <w:rsid w:val="1FE2A45A"/>
    <w:rsid w:val="1FE9ED61"/>
    <w:rsid w:val="1FEA2AB8"/>
    <w:rsid w:val="1FEB5C07"/>
    <w:rsid w:val="2001C897"/>
    <w:rsid w:val="200DC797"/>
    <w:rsid w:val="201B45A8"/>
    <w:rsid w:val="201C4577"/>
    <w:rsid w:val="20331F05"/>
    <w:rsid w:val="203B3B94"/>
    <w:rsid w:val="204D2DC3"/>
    <w:rsid w:val="204E6B11"/>
    <w:rsid w:val="20555D9B"/>
    <w:rsid w:val="20558185"/>
    <w:rsid w:val="205ECED6"/>
    <w:rsid w:val="206229BE"/>
    <w:rsid w:val="2069FD09"/>
    <w:rsid w:val="207496FF"/>
    <w:rsid w:val="20760CCC"/>
    <w:rsid w:val="20826545"/>
    <w:rsid w:val="2088D4D4"/>
    <w:rsid w:val="2090ADA8"/>
    <w:rsid w:val="209C289B"/>
    <w:rsid w:val="20C14BB1"/>
    <w:rsid w:val="20CFB703"/>
    <w:rsid w:val="20D57007"/>
    <w:rsid w:val="20D60957"/>
    <w:rsid w:val="20E4DE30"/>
    <w:rsid w:val="20E676ED"/>
    <w:rsid w:val="20F4542E"/>
    <w:rsid w:val="20F8EA59"/>
    <w:rsid w:val="2105EA43"/>
    <w:rsid w:val="210727B4"/>
    <w:rsid w:val="2108352C"/>
    <w:rsid w:val="21135D51"/>
    <w:rsid w:val="2120B7D9"/>
    <w:rsid w:val="21259120"/>
    <w:rsid w:val="2127F227"/>
    <w:rsid w:val="214848C6"/>
    <w:rsid w:val="2150CB64"/>
    <w:rsid w:val="2159A1BE"/>
    <w:rsid w:val="216A707E"/>
    <w:rsid w:val="2174C974"/>
    <w:rsid w:val="21846E9C"/>
    <w:rsid w:val="2186044B"/>
    <w:rsid w:val="218A5676"/>
    <w:rsid w:val="2191CA80"/>
    <w:rsid w:val="2192F994"/>
    <w:rsid w:val="21A06396"/>
    <w:rsid w:val="21A14C91"/>
    <w:rsid w:val="21B54960"/>
    <w:rsid w:val="21C57E38"/>
    <w:rsid w:val="21CDC6C7"/>
    <w:rsid w:val="21D79379"/>
    <w:rsid w:val="21EA37AC"/>
    <w:rsid w:val="21EF3AA4"/>
    <w:rsid w:val="21FB6FFE"/>
    <w:rsid w:val="22106760"/>
    <w:rsid w:val="221A7EFA"/>
    <w:rsid w:val="222785F7"/>
    <w:rsid w:val="2229AA00"/>
    <w:rsid w:val="2229D5B2"/>
    <w:rsid w:val="2243A4FE"/>
    <w:rsid w:val="2246FB2F"/>
    <w:rsid w:val="2249EA36"/>
    <w:rsid w:val="225C9B17"/>
    <w:rsid w:val="225CD722"/>
    <w:rsid w:val="225FB541"/>
    <w:rsid w:val="22631293"/>
    <w:rsid w:val="22680259"/>
    <w:rsid w:val="22682D96"/>
    <w:rsid w:val="2275CC95"/>
    <w:rsid w:val="22876A94"/>
    <w:rsid w:val="2289074A"/>
    <w:rsid w:val="22910A16"/>
    <w:rsid w:val="229FC1AA"/>
    <w:rsid w:val="22AA1B26"/>
    <w:rsid w:val="22B43D84"/>
    <w:rsid w:val="22B8FF66"/>
    <w:rsid w:val="22BC1B21"/>
    <w:rsid w:val="22C0FA4F"/>
    <w:rsid w:val="22C44AC0"/>
    <w:rsid w:val="22E95099"/>
    <w:rsid w:val="22F105AD"/>
    <w:rsid w:val="22F11A03"/>
    <w:rsid w:val="22F42F39"/>
    <w:rsid w:val="22FC3CCD"/>
    <w:rsid w:val="230EB85C"/>
    <w:rsid w:val="2316043F"/>
    <w:rsid w:val="23173ED6"/>
    <w:rsid w:val="23185CAB"/>
    <w:rsid w:val="231B48EA"/>
    <w:rsid w:val="23203EFD"/>
    <w:rsid w:val="23259FEC"/>
    <w:rsid w:val="232A5DAE"/>
    <w:rsid w:val="233208B3"/>
    <w:rsid w:val="2332EF2D"/>
    <w:rsid w:val="233AF3D7"/>
    <w:rsid w:val="2349EAE6"/>
    <w:rsid w:val="234FD34F"/>
    <w:rsid w:val="236ABFC7"/>
    <w:rsid w:val="236CE376"/>
    <w:rsid w:val="237493E6"/>
    <w:rsid w:val="237CDF83"/>
    <w:rsid w:val="238EB75A"/>
    <w:rsid w:val="239DF57A"/>
    <w:rsid w:val="239F23D0"/>
    <w:rsid w:val="23A3E99D"/>
    <w:rsid w:val="23A6A0AA"/>
    <w:rsid w:val="23C4321E"/>
    <w:rsid w:val="23E30145"/>
    <w:rsid w:val="23E6289D"/>
    <w:rsid w:val="23F7ED46"/>
    <w:rsid w:val="240576F3"/>
    <w:rsid w:val="24071E57"/>
    <w:rsid w:val="241AB871"/>
    <w:rsid w:val="242D5D2F"/>
    <w:rsid w:val="24340B33"/>
    <w:rsid w:val="243427B9"/>
    <w:rsid w:val="244114FE"/>
    <w:rsid w:val="24428808"/>
    <w:rsid w:val="24430D3C"/>
    <w:rsid w:val="245D61C5"/>
    <w:rsid w:val="2461074C"/>
    <w:rsid w:val="246115EE"/>
    <w:rsid w:val="246330E0"/>
    <w:rsid w:val="2467CD3D"/>
    <w:rsid w:val="246E7BE0"/>
    <w:rsid w:val="24761407"/>
    <w:rsid w:val="248383A5"/>
    <w:rsid w:val="24980D2E"/>
    <w:rsid w:val="249A6E32"/>
    <w:rsid w:val="24A7A8DD"/>
    <w:rsid w:val="24AA88BD"/>
    <w:rsid w:val="24B0D895"/>
    <w:rsid w:val="24B79A96"/>
    <w:rsid w:val="24C20CAB"/>
    <w:rsid w:val="24CB40F2"/>
    <w:rsid w:val="24CC923B"/>
    <w:rsid w:val="24CE48DD"/>
    <w:rsid w:val="24D1364E"/>
    <w:rsid w:val="24EC3F2C"/>
    <w:rsid w:val="250DF02C"/>
    <w:rsid w:val="25120438"/>
    <w:rsid w:val="251DC2FE"/>
    <w:rsid w:val="25226817"/>
    <w:rsid w:val="25267581"/>
    <w:rsid w:val="2534219F"/>
    <w:rsid w:val="25399130"/>
    <w:rsid w:val="253B8BA0"/>
    <w:rsid w:val="25440B90"/>
    <w:rsid w:val="25638352"/>
    <w:rsid w:val="25643D71"/>
    <w:rsid w:val="2565B262"/>
    <w:rsid w:val="258A04BC"/>
    <w:rsid w:val="258B5CEC"/>
    <w:rsid w:val="258D5453"/>
    <w:rsid w:val="258E3CAB"/>
    <w:rsid w:val="258F4AE3"/>
    <w:rsid w:val="259E2F0A"/>
    <w:rsid w:val="25AA544A"/>
    <w:rsid w:val="25C119B9"/>
    <w:rsid w:val="25C17130"/>
    <w:rsid w:val="25C5CC77"/>
    <w:rsid w:val="25C5DA95"/>
    <w:rsid w:val="25C8F92D"/>
    <w:rsid w:val="25C92D90"/>
    <w:rsid w:val="25D7626C"/>
    <w:rsid w:val="25D9D069"/>
    <w:rsid w:val="25DC097D"/>
    <w:rsid w:val="25DF72B4"/>
    <w:rsid w:val="25DF8939"/>
    <w:rsid w:val="25E0DF92"/>
    <w:rsid w:val="25E7756D"/>
    <w:rsid w:val="25EBDE46"/>
    <w:rsid w:val="25F3C8A5"/>
    <w:rsid w:val="260927F2"/>
    <w:rsid w:val="261EA6A9"/>
    <w:rsid w:val="26208620"/>
    <w:rsid w:val="26249DDA"/>
    <w:rsid w:val="2625EDD0"/>
    <w:rsid w:val="2628785A"/>
    <w:rsid w:val="262E96E5"/>
    <w:rsid w:val="263037F8"/>
    <w:rsid w:val="263CDD5F"/>
    <w:rsid w:val="263E5DAF"/>
    <w:rsid w:val="264DC6A4"/>
    <w:rsid w:val="264E1E6B"/>
    <w:rsid w:val="26546CC7"/>
    <w:rsid w:val="266D06AF"/>
    <w:rsid w:val="267A1411"/>
    <w:rsid w:val="267FE712"/>
    <w:rsid w:val="2686EB0B"/>
    <w:rsid w:val="26880F8D"/>
    <w:rsid w:val="2691FC95"/>
    <w:rsid w:val="26A38376"/>
    <w:rsid w:val="26B31F69"/>
    <w:rsid w:val="26B8EF59"/>
    <w:rsid w:val="26C04098"/>
    <w:rsid w:val="26C04F92"/>
    <w:rsid w:val="26C7D4D8"/>
    <w:rsid w:val="26D5E98D"/>
    <w:rsid w:val="26D99003"/>
    <w:rsid w:val="26DB8A5F"/>
    <w:rsid w:val="26F72F58"/>
    <w:rsid w:val="27016286"/>
    <w:rsid w:val="2703BEFE"/>
    <w:rsid w:val="2707FF90"/>
    <w:rsid w:val="270C34FF"/>
    <w:rsid w:val="270CA797"/>
    <w:rsid w:val="2718DD47"/>
    <w:rsid w:val="271AA207"/>
    <w:rsid w:val="271D5B59"/>
    <w:rsid w:val="271E288C"/>
    <w:rsid w:val="2727005D"/>
    <w:rsid w:val="27272D4D"/>
    <w:rsid w:val="27328589"/>
    <w:rsid w:val="273841B2"/>
    <w:rsid w:val="27473175"/>
    <w:rsid w:val="274DF7AF"/>
    <w:rsid w:val="275E23C2"/>
    <w:rsid w:val="2766CC4D"/>
    <w:rsid w:val="276BBADC"/>
    <w:rsid w:val="2772ACDD"/>
    <w:rsid w:val="277AC535"/>
    <w:rsid w:val="277B2053"/>
    <w:rsid w:val="278061D1"/>
    <w:rsid w:val="27859130"/>
    <w:rsid w:val="2791320F"/>
    <w:rsid w:val="279370D5"/>
    <w:rsid w:val="279E1217"/>
    <w:rsid w:val="27AB8DA0"/>
    <w:rsid w:val="27AF504D"/>
    <w:rsid w:val="27B1AEE6"/>
    <w:rsid w:val="27B4CB08"/>
    <w:rsid w:val="27B73633"/>
    <w:rsid w:val="27BCB24C"/>
    <w:rsid w:val="27C55139"/>
    <w:rsid w:val="27C61334"/>
    <w:rsid w:val="27CAC760"/>
    <w:rsid w:val="27CBD730"/>
    <w:rsid w:val="27D9222D"/>
    <w:rsid w:val="27DA2E10"/>
    <w:rsid w:val="27E401C6"/>
    <w:rsid w:val="27F3ECEA"/>
    <w:rsid w:val="27F4C280"/>
    <w:rsid w:val="27F843FB"/>
    <w:rsid w:val="28027936"/>
    <w:rsid w:val="2806F9FA"/>
    <w:rsid w:val="28086451"/>
    <w:rsid w:val="280A289E"/>
    <w:rsid w:val="28107D2F"/>
    <w:rsid w:val="281E16D2"/>
    <w:rsid w:val="282DCCF6"/>
    <w:rsid w:val="28450A1C"/>
    <w:rsid w:val="284D7E74"/>
    <w:rsid w:val="286B7555"/>
    <w:rsid w:val="286B983F"/>
    <w:rsid w:val="2871B9EE"/>
    <w:rsid w:val="28750EEE"/>
    <w:rsid w:val="287E2309"/>
    <w:rsid w:val="2886AA7D"/>
    <w:rsid w:val="288ACAAD"/>
    <w:rsid w:val="288E765A"/>
    <w:rsid w:val="28A1FA78"/>
    <w:rsid w:val="28AB0B5B"/>
    <w:rsid w:val="28B0C8BA"/>
    <w:rsid w:val="28CA8797"/>
    <w:rsid w:val="28E729B1"/>
    <w:rsid w:val="28EB3E50"/>
    <w:rsid w:val="28F5F182"/>
    <w:rsid w:val="28FF30B0"/>
    <w:rsid w:val="2916F0B4"/>
    <w:rsid w:val="29290F64"/>
    <w:rsid w:val="2929AB51"/>
    <w:rsid w:val="292B6967"/>
    <w:rsid w:val="2939BA4F"/>
    <w:rsid w:val="294C2DF6"/>
    <w:rsid w:val="294C68D7"/>
    <w:rsid w:val="294F4615"/>
    <w:rsid w:val="2956F155"/>
    <w:rsid w:val="29575337"/>
    <w:rsid w:val="295857EF"/>
    <w:rsid w:val="2963302D"/>
    <w:rsid w:val="297EF5BF"/>
    <w:rsid w:val="297FDB59"/>
    <w:rsid w:val="2987C6D8"/>
    <w:rsid w:val="298881FA"/>
    <w:rsid w:val="29A586D6"/>
    <w:rsid w:val="29A60F2A"/>
    <w:rsid w:val="29C227EE"/>
    <w:rsid w:val="29D31946"/>
    <w:rsid w:val="29D31AC7"/>
    <w:rsid w:val="29D3F5F0"/>
    <w:rsid w:val="29D9B825"/>
    <w:rsid w:val="29E0E2A6"/>
    <w:rsid w:val="29E1751C"/>
    <w:rsid w:val="29E31784"/>
    <w:rsid w:val="29E5A142"/>
    <w:rsid w:val="29E94ED5"/>
    <w:rsid w:val="29ED8C27"/>
    <w:rsid w:val="29FB24B3"/>
    <w:rsid w:val="29FB6F1D"/>
    <w:rsid w:val="29FF4AEF"/>
    <w:rsid w:val="2A004B2B"/>
    <w:rsid w:val="2A08407B"/>
    <w:rsid w:val="2A1AD541"/>
    <w:rsid w:val="2A39EB35"/>
    <w:rsid w:val="2A3A0317"/>
    <w:rsid w:val="2A3B5FC0"/>
    <w:rsid w:val="2A4578C2"/>
    <w:rsid w:val="2A4D645A"/>
    <w:rsid w:val="2A556A21"/>
    <w:rsid w:val="2A61C2CB"/>
    <w:rsid w:val="2A76B36C"/>
    <w:rsid w:val="2A84CFF1"/>
    <w:rsid w:val="2A855C19"/>
    <w:rsid w:val="2AA84AF3"/>
    <w:rsid w:val="2AB41019"/>
    <w:rsid w:val="2ABB6985"/>
    <w:rsid w:val="2AC6C749"/>
    <w:rsid w:val="2AC9743D"/>
    <w:rsid w:val="2ACDC70C"/>
    <w:rsid w:val="2ACDEFF2"/>
    <w:rsid w:val="2ACE4B86"/>
    <w:rsid w:val="2AD12132"/>
    <w:rsid w:val="2AD8AA52"/>
    <w:rsid w:val="2AEAD9D4"/>
    <w:rsid w:val="2AF1781D"/>
    <w:rsid w:val="2AF98E9D"/>
    <w:rsid w:val="2AFE0445"/>
    <w:rsid w:val="2AFF008E"/>
    <w:rsid w:val="2B0A4187"/>
    <w:rsid w:val="2B106C03"/>
    <w:rsid w:val="2B11CED2"/>
    <w:rsid w:val="2B13BE34"/>
    <w:rsid w:val="2B1D3C9A"/>
    <w:rsid w:val="2B267D06"/>
    <w:rsid w:val="2B2AEBC6"/>
    <w:rsid w:val="2B2C6342"/>
    <w:rsid w:val="2B326AF9"/>
    <w:rsid w:val="2B39BF79"/>
    <w:rsid w:val="2B41CC44"/>
    <w:rsid w:val="2B481DF1"/>
    <w:rsid w:val="2B52AE3E"/>
    <w:rsid w:val="2B5CC4E6"/>
    <w:rsid w:val="2B6496D5"/>
    <w:rsid w:val="2B666DB6"/>
    <w:rsid w:val="2B6EC415"/>
    <w:rsid w:val="2B70580D"/>
    <w:rsid w:val="2B77218B"/>
    <w:rsid w:val="2B8C1D24"/>
    <w:rsid w:val="2B9EA34B"/>
    <w:rsid w:val="2BB4FAD3"/>
    <w:rsid w:val="2BCB72D8"/>
    <w:rsid w:val="2BE46ACF"/>
    <w:rsid w:val="2BE58E85"/>
    <w:rsid w:val="2BE801D8"/>
    <w:rsid w:val="2BEAC244"/>
    <w:rsid w:val="2BEDFC06"/>
    <w:rsid w:val="2BFA50DB"/>
    <w:rsid w:val="2C07F528"/>
    <w:rsid w:val="2C0C9044"/>
    <w:rsid w:val="2C18B2CC"/>
    <w:rsid w:val="2C2ABE80"/>
    <w:rsid w:val="2C2DEE9B"/>
    <w:rsid w:val="2C2E4569"/>
    <w:rsid w:val="2C301669"/>
    <w:rsid w:val="2C37EC5C"/>
    <w:rsid w:val="2C3D5E3A"/>
    <w:rsid w:val="2C3EF45B"/>
    <w:rsid w:val="2C44D521"/>
    <w:rsid w:val="2C45A6E0"/>
    <w:rsid w:val="2C4B0433"/>
    <w:rsid w:val="2C5A30A9"/>
    <w:rsid w:val="2C66AF96"/>
    <w:rsid w:val="2C6A59BA"/>
    <w:rsid w:val="2C6C9886"/>
    <w:rsid w:val="2C7334E6"/>
    <w:rsid w:val="2C73D443"/>
    <w:rsid w:val="2C80ACFE"/>
    <w:rsid w:val="2C8D9D2B"/>
    <w:rsid w:val="2C8FA116"/>
    <w:rsid w:val="2CA143B5"/>
    <w:rsid w:val="2CAFF124"/>
    <w:rsid w:val="2CB23717"/>
    <w:rsid w:val="2CC22B30"/>
    <w:rsid w:val="2CCAD27B"/>
    <w:rsid w:val="2CD17B2C"/>
    <w:rsid w:val="2CD3B6E1"/>
    <w:rsid w:val="2CD56341"/>
    <w:rsid w:val="2CD8223D"/>
    <w:rsid w:val="2CDD8D38"/>
    <w:rsid w:val="2CEAA25B"/>
    <w:rsid w:val="2CFC8ADD"/>
    <w:rsid w:val="2D023E17"/>
    <w:rsid w:val="2D05A46F"/>
    <w:rsid w:val="2D05C55A"/>
    <w:rsid w:val="2D069C6B"/>
    <w:rsid w:val="2D0E25DD"/>
    <w:rsid w:val="2D13C5BC"/>
    <w:rsid w:val="2D1898CA"/>
    <w:rsid w:val="2D21F234"/>
    <w:rsid w:val="2D2C3DAB"/>
    <w:rsid w:val="2D2D3DA7"/>
    <w:rsid w:val="2D2E0063"/>
    <w:rsid w:val="2D330FDF"/>
    <w:rsid w:val="2D36EBB1"/>
    <w:rsid w:val="2D531D2B"/>
    <w:rsid w:val="2D5453B7"/>
    <w:rsid w:val="2D68CCBA"/>
    <w:rsid w:val="2D8623FB"/>
    <w:rsid w:val="2D869870"/>
    <w:rsid w:val="2D8E8EFC"/>
    <w:rsid w:val="2D9ECF8C"/>
    <w:rsid w:val="2DA40549"/>
    <w:rsid w:val="2DC2D7D8"/>
    <w:rsid w:val="2DE5D080"/>
    <w:rsid w:val="2DE6D494"/>
    <w:rsid w:val="2DE6E230"/>
    <w:rsid w:val="2DE7870A"/>
    <w:rsid w:val="2DE9EF82"/>
    <w:rsid w:val="2DEB58A9"/>
    <w:rsid w:val="2DEDDE15"/>
    <w:rsid w:val="2DF0D242"/>
    <w:rsid w:val="2DF72F8A"/>
    <w:rsid w:val="2DF7F60D"/>
    <w:rsid w:val="2DFB587A"/>
    <w:rsid w:val="2E03B8EC"/>
    <w:rsid w:val="2E0415BA"/>
    <w:rsid w:val="2E067C30"/>
    <w:rsid w:val="2E11FDDA"/>
    <w:rsid w:val="2E19E29C"/>
    <w:rsid w:val="2E1A9984"/>
    <w:rsid w:val="2E1C79C6"/>
    <w:rsid w:val="2E25150D"/>
    <w:rsid w:val="2E26CBCE"/>
    <w:rsid w:val="2E29CE1D"/>
    <w:rsid w:val="2E2ED039"/>
    <w:rsid w:val="2E312F5F"/>
    <w:rsid w:val="2E4431DD"/>
    <w:rsid w:val="2E4453A6"/>
    <w:rsid w:val="2E496F94"/>
    <w:rsid w:val="2E666000"/>
    <w:rsid w:val="2E67C3B1"/>
    <w:rsid w:val="2E745388"/>
    <w:rsid w:val="2E896308"/>
    <w:rsid w:val="2E9A80D6"/>
    <w:rsid w:val="2EAD2948"/>
    <w:rsid w:val="2EC28C89"/>
    <w:rsid w:val="2EC3AC1E"/>
    <w:rsid w:val="2ECEE040"/>
    <w:rsid w:val="2ED0EE7F"/>
    <w:rsid w:val="2EDC2166"/>
    <w:rsid w:val="2F093005"/>
    <w:rsid w:val="2F09D1A9"/>
    <w:rsid w:val="2F0ECDBC"/>
    <w:rsid w:val="2F1A3AAA"/>
    <w:rsid w:val="2F202D76"/>
    <w:rsid w:val="2F2268D1"/>
    <w:rsid w:val="2F277B47"/>
    <w:rsid w:val="2F2DD064"/>
    <w:rsid w:val="2F354501"/>
    <w:rsid w:val="2F395597"/>
    <w:rsid w:val="2F57B6D2"/>
    <w:rsid w:val="2F5858BB"/>
    <w:rsid w:val="2F67EE1C"/>
    <w:rsid w:val="2F7CE8F5"/>
    <w:rsid w:val="2F80AE09"/>
    <w:rsid w:val="2F895C04"/>
    <w:rsid w:val="2F9850E8"/>
    <w:rsid w:val="2F98FEB5"/>
    <w:rsid w:val="2F9B7ED1"/>
    <w:rsid w:val="2F9BBF1E"/>
    <w:rsid w:val="2FA46674"/>
    <w:rsid w:val="2FAE9FB8"/>
    <w:rsid w:val="2FBB6B5D"/>
    <w:rsid w:val="2FBDFE10"/>
    <w:rsid w:val="2FC3C6A6"/>
    <w:rsid w:val="2FC984FE"/>
    <w:rsid w:val="2FD235B3"/>
    <w:rsid w:val="2FE23A26"/>
    <w:rsid w:val="2FEB9A0E"/>
    <w:rsid w:val="2FFC809E"/>
    <w:rsid w:val="2FFEEA0C"/>
    <w:rsid w:val="300618AD"/>
    <w:rsid w:val="3007E173"/>
    <w:rsid w:val="3010CE37"/>
    <w:rsid w:val="301C20EA"/>
    <w:rsid w:val="301CBA04"/>
    <w:rsid w:val="30246126"/>
    <w:rsid w:val="3031B7EE"/>
    <w:rsid w:val="304233FB"/>
    <w:rsid w:val="304E1809"/>
    <w:rsid w:val="30510BF5"/>
    <w:rsid w:val="30551EC7"/>
    <w:rsid w:val="30590D1A"/>
    <w:rsid w:val="3059A44C"/>
    <w:rsid w:val="305D9213"/>
    <w:rsid w:val="306C68EB"/>
    <w:rsid w:val="308A6993"/>
    <w:rsid w:val="3098637B"/>
    <w:rsid w:val="30A1DD3A"/>
    <w:rsid w:val="30BBE63A"/>
    <w:rsid w:val="30BD098F"/>
    <w:rsid w:val="30C8D490"/>
    <w:rsid w:val="30C93C1E"/>
    <w:rsid w:val="30C9AE41"/>
    <w:rsid w:val="30CCA4A5"/>
    <w:rsid w:val="30DA2BBC"/>
    <w:rsid w:val="31078A5C"/>
    <w:rsid w:val="31151F83"/>
    <w:rsid w:val="311E7556"/>
    <w:rsid w:val="31220299"/>
    <w:rsid w:val="313F103A"/>
    <w:rsid w:val="31463FE5"/>
    <w:rsid w:val="3168D021"/>
    <w:rsid w:val="3169865A"/>
    <w:rsid w:val="3177AADD"/>
    <w:rsid w:val="317E7DBC"/>
    <w:rsid w:val="318726F2"/>
    <w:rsid w:val="31931934"/>
    <w:rsid w:val="3197E287"/>
    <w:rsid w:val="319F2641"/>
    <w:rsid w:val="31A08FB3"/>
    <w:rsid w:val="31A448D7"/>
    <w:rsid w:val="31AD5466"/>
    <w:rsid w:val="31B10BB9"/>
    <w:rsid w:val="31B4CD23"/>
    <w:rsid w:val="31C8D171"/>
    <w:rsid w:val="31D2D497"/>
    <w:rsid w:val="31F3FDF7"/>
    <w:rsid w:val="31F6A3D8"/>
    <w:rsid w:val="32070F74"/>
    <w:rsid w:val="3208B5DD"/>
    <w:rsid w:val="3208F927"/>
    <w:rsid w:val="3213FD8D"/>
    <w:rsid w:val="323D622A"/>
    <w:rsid w:val="32477ACE"/>
    <w:rsid w:val="3247F3A6"/>
    <w:rsid w:val="3251DB6C"/>
    <w:rsid w:val="3265A560"/>
    <w:rsid w:val="32684963"/>
    <w:rsid w:val="327BE80C"/>
    <w:rsid w:val="327E66B2"/>
    <w:rsid w:val="328AE261"/>
    <w:rsid w:val="328B3540"/>
    <w:rsid w:val="328FF97D"/>
    <w:rsid w:val="3296F5D6"/>
    <w:rsid w:val="3298E382"/>
    <w:rsid w:val="32A3F71E"/>
    <w:rsid w:val="32A7E1BE"/>
    <w:rsid w:val="32B92350"/>
    <w:rsid w:val="32BEA5C0"/>
    <w:rsid w:val="32BFD97A"/>
    <w:rsid w:val="32C1D175"/>
    <w:rsid w:val="32C58D50"/>
    <w:rsid w:val="32C9722D"/>
    <w:rsid w:val="32CBDB53"/>
    <w:rsid w:val="32E90C85"/>
    <w:rsid w:val="32FF0EED"/>
    <w:rsid w:val="33091346"/>
    <w:rsid w:val="330A7568"/>
    <w:rsid w:val="33396932"/>
    <w:rsid w:val="334A1EC9"/>
    <w:rsid w:val="334F2608"/>
    <w:rsid w:val="3355C976"/>
    <w:rsid w:val="335660B9"/>
    <w:rsid w:val="336D3EA7"/>
    <w:rsid w:val="33908CD3"/>
    <w:rsid w:val="339AABE0"/>
    <w:rsid w:val="33A091B2"/>
    <w:rsid w:val="33A3281C"/>
    <w:rsid w:val="33BE776E"/>
    <w:rsid w:val="33CF9A0D"/>
    <w:rsid w:val="33E4ED6F"/>
    <w:rsid w:val="33EAA38A"/>
    <w:rsid w:val="33EAFFBB"/>
    <w:rsid w:val="33F19DF0"/>
    <w:rsid w:val="33F1D9F2"/>
    <w:rsid w:val="33F7E034"/>
    <w:rsid w:val="33FFD937"/>
    <w:rsid w:val="34071CAD"/>
    <w:rsid w:val="3418D0EF"/>
    <w:rsid w:val="3425B18E"/>
    <w:rsid w:val="342E55B7"/>
    <w:rsid w:val="342FAE46"/>
    <w:rsid w:val="3430DDE3"/>
    <w:rsid w:val="34379AD1"/>
    <w:rsid w:val="345BA9DB"/>
    <w:rsid w:val="345CCD27"/>
    <w:rsid w:val="346892E3"/>
    <w:rsid w:val="346F03E6"/>
    <w:rsid w:val="346FEEF7"/>
    <w:rsid w:val="347295DF"/>
    <w:rsid w:val="34735786"/>
    <w:rsid w:val="348AEC04"/>
    <w:rsid w:val="348D240E"/>
    <w:rsid w:val="34945BAD"/>
    <w:rsid w:val="3499AD64"/>
    <w:rsid w:val="349E3544"/>
    <w:rsid w:val="34BD343C"/>
    <w:rsid w:val="34C38AE3"/>
    <w:rsid w:val="34C80803"/>
    <w:rsid w:val="34D25E8A"/>
    <w:rsid w:val="34D29730"/>
    <w:rsid w:val="34EAF669"/>
    <w:rsid w:val="34EEC704"/>
    <w:rsid w:val="34F11BAB"/>
    <w:rsid w:val="34F6FFA5"/>
    <w:rsid w:val="350A2843"/>
    <w:rsid w:val="351CAD91"/>
    <w:rsid w:val="351CFA1E"/>
    <w:rsid w:val="35243D25"/>
    <w:rsid w:val="3529F730"/>
    <w:rsid w:val="3531DEFC"/>
    <w:rsid w:val="353BBC73"/>
    <w:rsid w:val="3543BE43"/>
    <w:rsid w:val="354C01A9"/>
    <w:rsid w:val="35558BC9"/>
    <w:rsid w:val="35636C07"/>
    <w:rsid w:val="356820E8"/>
    <w:rsid w:val="356B5892"/>
    <w:rsid w:val="357FC922"/>
    <w:rsid w:val="358ACA09"/>
    <w:rsid w:val="35996CBE"/>
    <w:rsid w:val="359CAD41"/>
    <w:rsid w:val="35AEAAEB"/>
    <w:rsid w:val="35B3D0BE"/>
    <w:rsid w:val="35BF7DEE"/>
    <w:rsid w:val="35C181EF"/>
    <w:rsid w:val="35C28323"/>
    <w:rsid w:val="35C79A3F"/>
    <w:rsid w:val="35D3954C"/>
    <w:rsid w:val="35F0FD5E"/>
    <w:rsid w:val="35F10534"/>
    <w:rsid w:val="35F74E88"/>
    <w:rsid w:val="35F865B8"/>
    <w:rsid w:val="35F89D88"/>
    <w:rsid w:val="35F9EE48"/>
    <w:rsid w:val="36098EE0"/>
    <w:rsid w:val="360E2A04"/>
    <w:rsid w:val="36185ADE"/>
    <w:rsid w:val="362401C1"/>
    <w:rsid w:val="362D95F5"/>
    <w:rsid w:val="36361917"/>
    <w:rsid w:val="363D2454"/>
    <w:rsid w:val="365E552F"/>
    <w:rsid w:val="366B53AA"/>
    <w:rsid w:val="366F78E2"/>
    <w:rsid w:val="36702028"/>
    <w:rsid w:val="3671D55A"/>
    <w:rsid w:val="367BA119"/>
    <w:rsid w:val="367F0CC3"/>
    <w:rsid w:val="368A9765"/>
    <w:rsid w:val="368BD38B"/>
    <w:rsid w:val="36988B9A"/>
    <w:rsid w:val="36A96D2B"/>
    <w:rsid w:val="36C1583A"/>
    <w:rsid w:val="36C8E5D0"/>
    <w:rsid w:val="36CC1068"/>
    <w:rsid w:val="36E39E44"/>
    <w:rsid w:val="36E5260E"/>
    <w:rsid w:val="36E5F03A"/>
    <w:rsid w:val="36E9FF9E"/>
    <w:rsid w:val="36F39BC8"/>
    <w:rsid w:val="37052B30"/>
    <w:rsid w:val="372F80F6"/>
    <w:rsid w:val="373625F5"/>
    <w:rsid w:val="37430C2A"/>
    <w:rsid w:val="374A2A9C"/>
    <w:rsid w:val="3757DBE3"/>
    <w:rsid w:val="37585F37"/>
    <w:rsid w:val="375CBC56"/>
    <w:rsid w:val="3764F018"/>
    <w:rsid w:val="376F36C0"/>
    <w:rsid w:val="376F3B93"/>
    <w:rsid w:val="377CF8E5"/>
    <w:rsid w:val="37859945"/>
    <w:rsid w:val="378CCDBF"/>
    <w:rsid w:val="37951C53"/>
    <w:rsid w:val="37995465"/>
    <w:rsid w:val="37A78FB9"/>
    <w:rsid w:val="37B3A74A"/>
    <w:rsid w:val="37B58169"/>
    <w:rsid w:val="37C7E2E0"/>
    <w:rsid w:val="37D1E978"/>
    <w:rsid w:val="37D7346E"/>
    <w:rsid w:val="37DD8396"/>
    <w:rsid w:val="37F3C426"/>
    <w:rsid w:val="38087E42"/>
    <w:rsid w:val="3808E9E3"/>
    <w:rsid w:val="380D47D2"/>
    <w:rsid w:val="381BE01C"/>
    <w:rsid w:val="381D8282"/>
    <w:rsid w:val="381F09EB"/>
    <w:rsid w:val="38247D8A"/>
    <w:rsid w:val="382E9F65"/>
    <w:rsid w:val="383B6D86"/>
    <w:rsid w:val="383D9701"/>
    <w:rsid w:val="385B438F"/>
    <w:rsid w:val="385C6A55"/>
    <w:rsid w:val="385CAC76"/>
    <w:rsid w:val="3863F12D"/>
    <w:rsid w:val="3864B631"/>
    <w:rsid w:val="38672798"/>
    <w:rsid w:val="386EECE4"/>
    <w:rsid w:val="386F9060"/>
    <w:rsid w:val="38770D3A"/>
    <w:rsid w:val="38806E2E"/>
    <w:rsid w:val="388C302F"/>
    <w:rsid w:val="388C91EE"/>
    <w:rsid w:val="38920609"/>
    <w:rsid w:val="38A6BBED"/>
    <w:rsid w:val="38A7D1CE"/>
    <w:rsid w:val="38C05BC3"/>
    <w:rsid w:val="38C32253"/>
    <w:rsid w:val="38C66E4B"/>
    <w:rsid w:val="38CB5157"/>
    <w:rsid w:val="38CBC4A2"/>
    <w:rsid w:val="38DCEAA8"/>
    <w:rsid w:val="38E46E80"/>
    <w:rsid w:val="38EC5A2B"/>
    <w:rsid w:val="38F3D589"/>
    <w:rsid w:val="38F88CB7"/>
    <w:rsid w:val="38FE7750"/>
    <w:rsid w:val="390EC0A5"/>
    <w:rsid w:val="39107C93"/>
    <w:rsid w:val="3914BD68"/>
    <w:rsid w:val="3916382B"/>
    <w:rsid w:val="391F8B54"/>
    <w:rsid w:val="39235829"/>
    <w:rsid w:val="392E80E8"/>
    <w:rsid w:val="39322543"/>
    <w:rsid w:val="3933E12A"/>
    <w:rsid w:val="394501D9"/>
    <w:rsid w:val="396466AB"/>
    <w:rsid w:val="397CD6C6"/>
    <w:rsid w:val="39993658"/>
    <w:rsid w:val="39A019CB"/>
    <w:rsid w:val="39A378B6"/>
    <w:rsid w:val="39A719A4"/>
    <w:rsid w:val="39B7AA05"/>
    <w:rsid w:val="39C556EC"/>
    <w:rsid w:val="39C9A676"/>
    <w:rsid w:val="39CFEA3A"/>
    <w:rsid w:val="39F18CB2"/>
    <w:rsid w:val="39F22BA3"/>
    <w:rsid w:val="39F91F2E"/>
    <w:rsid w:val="3A0989E0"/>
    <w:rsid w:val="3A29CA5E"/>
    <w:rsid w:val="3A2AC715"/>
    <w:rsid w:val="3A323D04"/>
    <w:rsid w:val="3A337EB2"/>
    <w:rsid w:val="3A3A0399"/>
    <w:rsid w:val="3A55A13E"/>
    <w:rsid w:val="3A5B9C8C"/>
    <w:rsid w:val="3A623EAC"/>
    <w:rsid w:val="3A735B48"/>
    <w:rsid w:val="3A8A8AA3"/>
    <w:rsid w:val="3A8BC006"/>
    <w:rsid w:val="3A920897"/>
    <w:rsid w:val="3A96CD8A"/>
    <w:rsid w:val="3A990222"/>
    <w:rsid w:val="3AA80B45"/>
    <w:rsid w:val="3ABDEBDB"/>
    <w:rsid w:val="3AC62492"/>
    <w:rsid w:val="3ACCE35A"/>
    <w:rsid w:val="3ACF6DC0"/>
    <w:rsid w:val="3AE76832"/>
    <w:rsid w:val="3AEF4E46"/>
    <w:rsid w:val="3B019DAF"/>
    <w:rsid w:val="3B09963D"/>
    <w:rsid w:val="3B168CFD"/>
    <w:rsid w:val="3B1A39B2"/>
    <w:rsid w:val="3B1B1782"/>
    <w:rsid w:val="3B214FB3"/>
    <w:rsid w:val="3B27B2D5"/>
    <w:rsid w:val="3B379303"/>
    <w:rsid w:val="3B38F054"/>
    <w:rsid w:val="3B38F4EE"/>
    <w:rsid w:val="3B430129"/>
    <w:rsid w:val="3B4F5F7F"/>
    <w:rsid w:val="3B69B37A"/>
    <w:rsid w:val="3B78581A"/>
    <w:rsid w:val="3B7EBAF8"/>
    <w:rsid w:val="3B9110BA"/>
    <w:rsid w:val="3B93E0B2"/>
    <w:rsid w:val="3B9C9338"/>
    <w:rsid w:val="3BBD00B9"/>
    <w:rsid w:val="3BBF92CD"/>
    <w:rsid w:val="3BC6BE88"/>
    <w:rsid w:val="3BCF744F"/>
    <w:rsid w:val="3BD0706E"/>
    <w:rsid w:val="3BD9523A"/>
    <w:rsid w:val="3BE5116E"/>
    <w:rsid w:val="3BF9B0DC"/>
    <w:rsid w:val="3BFD7534"/>
    <w:rsid w:val="3C027C1F"/>
    <w:rsid w:val="3C08E74B"/>
    <w:rsid w:val="3C0AEB1C"/>
    <w:rsid w:val="3C19084F"/>
    <w:rsid w:val="3C2039A9"/>
    <w:rsid w:val="3C280179"/>
    <w:rsid w:val="3C28E0CA"/>
    <w:rsid w:val="3C28EC46"/>
    <w:rsid w:val="3C414681"/>
    <w:rsid w:val="3C44F12B"/>
    <w:rsid w:val="3C489223"/>
    <w:rsid w:val="3C6008BD"/>
    <w:rsid w:val="3C6D2CBA"/>
    <w:rsid w:val="3C72ECD3"/>
    <w:rsid w:val="3C75DD96"/>
    <w:rsid w:val="3C7B6F3D"/>
    <w:rsid w:val="3C848DA3"/>
    <w:rsid w:val="3C887767"/>
    <w:rsid w:val="3C901ECC"/>
    <w:rsid w:val="3C9FB4FC"/>
    <w:rsid w:val="3CA631F0"/>
    <w:rsid w:val="3CA77944"/>
    <w:rsid w:val="3CA95005"/>
    <w:rsid w:val="3CAEB02B"/>
    <w:rsid w:val="3CB08D87"/>
    <w:rsid w:val="3CD0D71A"/>
    <w:rsid w:val="3CDA7C5F"/>
    <w:rsid w:val="3CE2045C"/>
    <w:rsid w:val="3CF8207D"/>
    <w:rsid w:val="3CFAB339"/>
    <w:rsid w:val="3D210394"/>
    <w:rsid w:val="3D2CE91D"/>
    <w:rsid w:val="3D2EE7C5"/>
    <w:rsid w:val="3D383516"/>
    <w:rsid w:val="3D39D04D"/>
    <w:rsid w:val="3D4F98B6"/>
    <w:rsid w:val="3D50A00C"/>
    <w:rsid w:val="3D50D696"/>
    <w:rsid w:val="3D5802FA"/>
    <w:rsid w:val="3D6C40CF"/>
    <w:rsid w:val="3D8F273A"/>
    <w:rsid w:val="3D9B7AE8"/>
    <w:rsid w:val="3D9BC921"/>
    <w:rsid w:val="3D9E5D93"/>
    <w:rsid w:val="3DAE0752"/>
    <w:rsid w:val="3DCF2FDC"/>
    <w:rsid w:val="3DD25EC8"/>
    <w:rsid w:val="3DD6CD6F"/>
    <w:rsid w:val="3DDD992F"/>
    <w:rsid w:val="3DE5B2B2"/>
    <w:rsid w:val="3DEEEFAC"/>
    <w:rsid w:val="3DF58C9D"/>
    <w:rsid w:val="3DFCC3E7"/>
    <w:rsid w:val="3E01AFEC"/>
    <w:rsid w:val="3E11ADF7"/>
    <w:rsid w:val="3E16AC33"/>
    <w:rsid w:val="3E2CB5F6"/>
    <w:rsid w:val="3E2EE105"/>
    <w:rsid w:val="3E39A58C"/>
    <w:rsid w:val="3E420251"/>
    <w:rsid w:val="3E43D867"/>
    <w:rsid w:val="3E5390F4"/>
    <w:rsid w:val="3E592A04"/>
    <w:rsid w:val="3E66F5C0"/>
    <w:rsid w:val="3E690F23"/>
    <w:rsid w:val="3E71BA4D"/>
    <w:rsid w:val="3E74F83D"/>
    <w:rsid w:val="3E8596CF"/>
    <w:rsid w:val="3E96839A"/>
    <w:rsid w:val="3EA130D6"/>
    <w:rsid w:val="3EA71626"/>
    <w:rsid w:val="3EB12554"/>
    <w:rsid w:val="3EB74D41"/>
    <w:rsid w:val="3EC9248F"/>
    <w:rsid w:val="3ECC9051"/>
    <w:rsid w:val="3ECF3DEC"/>
    <w:rsid w:val="3ED7928A"/>
    <w:rsid w:val="3EDB2037"/>
    <w:rsid w:val="3EED3EE7"/>
    <w:rsid w:val="3EF03389"/>
    <w:rsid w:val="3EF131F3"/>
    <w:rsid w:val="3EF7338F"/>
    <w:rsid w:val="3F141DB6"/>
    <w:rsid w:val="3F18A2DA"/>
    <w:rsid w:val="3F1CB230"/>
    <w:rsid w:val="3F1EAA84"/>
    <w:rsid w:val="3F2A85BB"/>
    <w:rsid w:val="3F2F3116"/>
    <w:rsid w:val="3F2F46C0"/>
    <w:rsid w:val="3F32B1CD"/>
    <w:rsid w:val="3F374B49"/>
    <w:rsid w:val="3F39A239"/>
    <w:rsid w:val="3F3DB3EA"/>
    <w:rsid w:val="3F417181"/>
    <w:rsid w:val="3F4A61F6"/>
    <w:rsid w:val="3F4B45B1"/>
    <w:rsid w:val="3F5D2A07"/>
    <w:rsid w:val="3F789124"/>
    <w:rsid w:val="3F85FBA3"/>
    <w:rsid w:val="3F88A7FF"/>
    <w:rsid w:val="3F8BCD58"/>
    <w:rsid w:val="3F915CFE"/>
    <w:rsid w:val="3F92D2CA"/>
    <w:rsid w:val="3FB0D6E2"/>
    <w:rsid w:val="3FB4ABC0"/>
    <w:rsid w:val="3FB66238"/>
    <w:rsid w:val="3FB75889"/>
    <w:rsid w:val="3FB75FBA"/>
    <w:rsid w:val="3FB9AA53"/>
    <w:rsid w:val="3FBE1577"/>
    <w:rsid w:val="3FC3D19A"/>
    <w:rsid w:val="3FCAFD0F"/>
    <w:rsid w:val="3FD3CF98"/>
    <w:rsid w:val="3FDFA8C8"/>
    <w:rsid w:val="3FEA9DEF"/>
    <w:rsid w:val="3FF64B6A"/>
    <w:rsid w:val="3FFE4FDC"/>
    <w:rsid w:val="401537CB"/>
    <w:rsid w:val="40165B28"/>
    <w:rsid w:val="4017F095"/>
    <w:rsid w:val="401AF70A"/>
    <w:rsid w:val="401B1C6B"/>
    <w:rsid w:val="401B8C13"/>
    <w:rsid w:val="40216730"/>
    <w:rsid w:val="4042A72D"/>
    <w:rsid w:val="4047A473"/>
    <w:rsid w:val="405B0F45"/>
    <w:rsid w:val="407B5868"/>
    <w:rsid w:val="40924147"/>
    <w:rsid w:val="4095EA8E"/>
    <w:rsid w:val="40A90C20"/>
    <w:rsid w:val="40AA481A"/>
    <w:rsid w:val="40BCD82C"/>
    <w:rsid w:val="40C255DA"/>
    <w:rsid w:val="40C2ACB6"/>
    <w:rsid w:val="40FCF0A9"/>
    <w:rsid w:val="41123F25"/>
    <w:rsid w:val="41174CC9"/>
    <w:rsid w:val="411AAE7C"/>
    <w:rsid w:val="411AB4F4"/>
    <w:rsid w:val="411DEB4C"/>
    <w:rsid w:val="41296BF3"/>
    <w:rsid w:val="412A9D39"/>
    <w:rsid w:val="412BB82D"/>
    <w:rsid w:val="412C59F7"/>
    <w:rsid w:val="413AE104"/>
    <w:rsid w:val="413EE441"/>
    <w:rsid w:val="4150F2E8"/>
    <w:rsid w:val="4155CDBF"/>
    <w:rsid w:val="415F4AD3"/>
    <w:rsid w:val="41638B09"/>
    <w:rsid w:val="416D89C3"/>
    <w:rsid w:val="417130A9"/>
    <w:rsid w:val="4176BEED"/>
    <w:rsid w:val="4181C407"/>
    <w:rsid w:val="4184E59B"/>
    <w:rsid w:val="418561D1"/>
    <w:rsid w:val="41929663"/>
    <w:rsid w:val="419FB823"/>
    <w:rsid w:val="41BC4868"/>
    <w:rsid w:val="41C3E6CA"/>
    <w:rsid w:val="41C61771"/>
    <w:rsid w:val="41D905A7"/>
    <w:rsid w:val="41DE42D7"/>
    <w:rsid w:val="41EB999F"/>
    <w:rsid w:val="41EBDD9C"/>
    <w:rsid w:val="41F94B9C"/>
    <w:rsid w:val="420BA639"/>
    <w:rsid w:val="420C3AB9"/>
    <w:rsid w:val="420EC477"/>
    <w:rsid w:val="4216EADA"/>
    <w:rsid w:val="421F4F4D"/>
    <w:rsid w:val="42305904"/>
    <w:rsid w:val="4244D8E8"/>
    <w:rsid w:val="424B2EB3"/>
    <w:rsid w:val="424DF0FD"/>
    <w:rsid w:val="42647FCE"/>
    <w:rsid w:val="4274F153"/>
    <w:rsid w:val="427922A4"/>
    <w:rsid w:val="42836B81"/>
    <w:rsid w:val="428AB74C"/>
    <w:rsid w:val="428AF713"/>
    <w:rsid w:val="428B6F01"/>
    <w:rsid w:val="428C6326"/>
    <w:rsid w:val="428E36D1"/>
    <w:rsid w:val="42AA19A8"/>
    <w:rsid w:val="42AD9074"/>
    <w:rsid w:val="42B3478F"/>
    <w:rsid w:val="42B5B778"/>
    <w:rsid w:val="42C10E21"/>
    <w:rsid w:val="42C66D9A"/>
    <w:rsid w:val="42CC5846"/>
    <w:rsid w:val="42D3F6C4"/>
    <w:rsid w:val="42F17130"/>
    <w:rsid w:val="43060EB3"/>
    <w:rsid w:val="4313FD09"/>
    <w:rsid w:val="433071E7"/>
    <w:rsid w:val="433B8884"/>
    <w:rsid w:val="4346C616"/>
    <w:rsid w:val="4358B9E6"/>
    <w:rsid w:val="436B979F"/>
    <w:rsid w:val="43740B4B"/>
    <w:rsid w:val="437A1338"/>
    <w:rsid w:val="43827487"/>
    <w:rsid w:val="4386EF71"/>
    <w:rsid w:val="438700FD"/>
    <w:rsid w:val="43876A00"/>
    <w:rsid w:val="438D2C88"/>
    <w:rsid w:val="439258F9"/>
    <w:rsid w:val="4395A4F4"/>
    <w:rsid w:val="439CE42E"/>
    <w:rsid w:val="439DF691"/>
    <w:rsid w:val="43B17C55"/>
    <w:rsid w:val="43BB0C6D"/>
    <w:rsid w:val="43BCFBFE"/>
    <w:rsid w:val="43C6D48D"/>
    <w:rsid w:val="43CA6991"/>
    <w:rsid w:val="43D4D760"/>
    <w:rsid w:val="43DC9B31"/>
    <w:rsid w:val="43EA61D7"/>
    <w:rsid w:val="43EC25C8"/>
    <w:rsid w:val="43F3E0F2"/>
    <w:rsid w:val="43F9A1F9"/>
    <w:rsid w:val="43FBD80F"/>
    <w:rsid w:val="4417DD1E"/>
    <w:rsid w:val="442B2249"/>
    <w:rsid w:val="4434916B"/>
    <w:rsid w:val="4435C9BD"/>
    <w:rsid w:val="4435EA3D"/>
    <w:rsid w:val="443E246B"/>
    <w:rsid w:val="44515997"/>
    <w:rsid w:val="44556CC4"/>
    <w:rsid w:val="445EAF10"/>
    <w:rsid w:val="446E667C"/>
    <w:rsid w:val="446FC725"/>
    <w:rsid w:val="4473C5E3"/>
    <w:rsid w:val="4480EF7B"/>
    <w:rsid w:val="4481E96C"/>
    <w:rsid w:val="44855D6D"/>
    <w:rsid w:val="44925381"/>
    <w:rsid w:val="44930FC3"/>
    <w:rsid w:val="44975DD1"/>
    <w:rsid w:val="4499B9C0"/>
    <w:rsid w:val="449B01B3"/>
    <w:rsid w:val="44A9E8FA"/>
    <w:rsid w:val="44B964C9"/>
    <w:rsid w:val="44BA1805"/>
    <w:rsid w:val="44CDD8ED"/>
    <w:rsid w:val="44D374BD"/>
    <w:rsid w:val="44D758E5"/>
    <w:rsid w:val="44DE5FDC"/>
    <w:rsid w:val="44E439C1"/>
    <w:rsid w:val="44E4957E"/>
    <w:rsid w:val="44EC9CC1"/>
    <w:rsid w:val="44EE8D8E"/>
    <w:rsid w:val="44F3E92A"/>
    <w:rsid w:val="4507831A"/>
    <w:rsid w:val="450D807F"/>
    <w:rsid w:val="451446A3"/>
    <w:rsid w:val="451E1D15"/>
    <w:rsid w:val="4522AA5D"/>
    <w:rsid w:val="45280D00"/>
    <w:rsid w:val="452AA6A6"/>
    <w:rsid w:val="452D3151"/>
    <w:rsid w:val="452F7E19"/>
    <w:rsid w:val="4536BC51"/>
    <w:rsid w:val="454EEED6"/>
    <w:rsid w:val="4551E03D"/>
    <w:rsid w:val="45530A2B"/>
    <w:rsid w:val="455CF737"/>
    <w:rsid w:val="456828B7"/>
    <w:rsid w:val="45831A8B"/>
    <w:rsid w:val="45870138"/>
    <w:rsid w:val="458D2A6F"/>
    <w:rsid w:val="459E55F4"/>
    <w:rsid w:val="459F8E6D"/>
    <w:rsid w:val="459FA222"/>
    <w:rsid w:val="45A506C8"/>
    <w:rsid w:val="45B0F85A"/>
    <w:rsid w:val="45C30FC3"/>
    <w:rsid w:val="45C48D37"/>
    <w:rsid w:val="45C4F3E5"/>
    <w:rsid w:val="45CE6479"/>
    <w:rsid w:val="45DD3668"/>
    <w:rsid w:val="45F9E9E7"/>
    <w:rsid w:val="45FBFF3E"/>
    <w:rsid w:val="46121AD5"/>
    <w:rsid w:val="4628024C"/>
    <w:rsid w:val="4648BE31"/>
    <w:rsid w:val="464BC833"/>
    <w:rsid w:val="4653BFC8"/>
    <w:rsid w:val="4657CFFB"/>
    <w:rsid w:val="465FC485"/>
    <w:rsid w:val="468A5DEF"/>
    <w:rsid w:val="46905AA8"/>
    <w:rsid w:val="46AA2473"/>
    <w:rsid w:val="46B44694"/>
    <w:rsid w:val="46B9BCC9"/>
    <w:rsid w:val="46BD88DD"/>
    <w:rsid w:val="46ED65FC"/>
    <w:rsid w:val="46EDB09E"/>
    <w:rsid w:val="46EE998F"/>
    <w:rsid w:val="47190DF9"/>
    <w:rsid w:val="471C8F80"/>
    <w:rsid w:val="471D2030"/>
    <w:rsid w:val="47317268"/>
    <w:rsid w:val="4736E8F9"/>
    <w:rsid w:val="473A5926"/>
    <w:rsid w:val="4740D729"/>
    <w:rsid w:val="4745041B"/>
    <w:rsid w:val="4752C9FB"/>
    <w:rsid w:val="47550C28"/>
    <w:rsid w:val="475A1AE4"/>
    <w:rsid w:val="475F485C"/>
    <w:rsid w:val="477B51CA"/>
    <w:rsid w:val="477ED3BD"/>
    <w:rsid w:val="47A90B9B"/>
    <w:rsid w:val="47C1E8E1"/>
    <w:rsid w:val="47D583C7"/>
    <w:rsid w:val="47D7633E"/>
    <w:rsid w:val="47E0722D"/>
    <w:rsid w:val="47E16D5C"/>
    <w:rsid w:val="47E26C89"/>
    <w:rsid w:val="47E3DEEB"/>
    <w:rsid w:val="47EB4545"/>
    <w:rsid w:val="47FA002A"/>
    <w:rsid w:val="48088437"/>
    <w:rsid w:val="4808A64C"/>
    <w:rsid w:val="48144569"/>
    <w:rsid w:val="481718C7"/>
    <w:rsid w:val="481B3456"/>
    <w:rsid w:val="482C2B09"/>
    <w:rsid w:val="482CA489"/>
    <w:rsid w:val="48367032"/>
    <w:rsid w:val="48436328"/>
    <w:rsid w:val="4845392F"/>
    <w:rsid w:val="4845F4D4"/>
    <w:rsid w:val="48485CDB"/>
    <w:rsid w:val="484BE765"/>
    <w:rsid w:val="485D6A3D"/>
    <w:rsid w:val="4882D543"/>
    <w:rsid w:val="48839423"/>
    <w:rsid w:val="4884ED78"/>
    <w:rsid w:val="48B6800F"/>
    <w:rsid w:val="48BB545A"/>
    <w:rsid w:val="48BDD2FA"/>
    <w:rsid w:val="48C0E7AD"/>
    <w:rsid w:val="48CCA0B6"/>
    <w:rsid w:val="48D62F7C"/>
    <w:rsid w:val="48D8E13B"/>
    <w:rsid w:val="48D9A919"/>
    <w:rsid w:val="48E2D187"/>
    <w:rsid w:val="48E48111"/>
    <w:rsid w:val="48E7BBF4"/>
    <w:rsid w:val="48EA714D"/>
    <w:rsid w:val="48EAED22"/>
    <w:rsid w:val="48F4F674"/>
    <w:rsid w:val="48FB06CC"/>
    <w:rsid w:val="49061838"/>
    <w:rsid w:val="491277A8"/>
    <w:rsid w:val="49134D3C"/>
    <w:rsid w:val="492C1EDA"/>
    <w:rsid w:val="4933D83D"/>
    <w:rsid w:val="493575B9"/>
    <w:rsid w:val="4935AF1E"/>
    <w:rsid w:val="49397BF3"/>
    <w:rsid w:val="493A22EC"/>
    <w:rsid w:val="494414C4"/>
    <w:rsid w:val="4944DBFC"/>
    <w:rsid w:val="4948490D"/>
    <w:rsid w:val="494C09D1"/>
    <w:rsid w:val="494CC533"/>
    <w:rsid w:val="494E17CA"/>
    <w:rsid w:val="494F2449"/>
    <w:rsid w:val="496418F9"/>
    <w:rsid w:val="496CC28C"/>
    <w:rsid w:val="49768F5A"/>
    <w:rsid w:val="49805EF3"/>
    <w:rsid w:val="49869C2A"/>
    <w:rsid w:val="49AACA08"/>
    <w:rsid w:val="49ADB98E"/>
    <w:rsid w:val="49AF59C0"/>
    <w:rsid w:val="49B1DB50"/>
    <w:rsid w:val="49CD27C9"/>
    <w:rsid w:val="49CF47A6"/>
    <w:rsid w:val="49D026DD"/>
    <w:rsid w:val="49DEB015"/>
    <w:rsid w:val="49E4EDF8"/>
    <w:rsid w:val="49E7B7C6"/>
    <w:rsid w:val="49F29C4C"/>
    <w:rsid w:val="4A039BE4"/>
    <w:rsid w:val="4A0C25B2"/>
    <w:rsid w:val="4A0E35C3"/>
    <w:rsid w:val="4A164C06"/>
    <w:rsid w:val="4A1C209F"/>
    <w:rsid w:val="4A272C1D"/>
    <w:rsid w:val="4A2B5893"/>
    <w:rsid w:val="4A519002"/>
    <w:rsid w:val="4A57C9C9"/>
    <w:rsid w:val="4A58D796"/>
    <w:rsid w:val="4A621C2F"/>
    <w:rsid w:val="4A63F050"/>
    <w:rsid w:val="4A6C8D2B"/>
    <w:rsid w:val="4A74BE15"/>
    <w:rsid w:val="4A7A50E5"/>
    <w:rsid w:val="4A7F6F15"/>
    <w:rsid w:val="4A8F031B"/>
    <w:rsid w:val="4A93C8F7"/>
    <w:rsid w:val="4AA8B1E4"/>
    <w:rsid w:val="4AAF25EC"/>
    <w:rsid w:val="4AB97216"/>
    <w:rsid w:val="4ABBACDB"/>
    <w:rsid w:val="4ABE2F0F"/>
    <w:rsid w:val="4ACD5B7D"/>
    <w:rsid w:val="4AD5F34D"/>
    <w:rsid w:val="4ADB4D35"/>
    <w:rsid w:val="4AE887D5"/>
    <w:rsid w:val="4AF030FF"/>
    <w:rsid w:val="4B02CF1A"/>
    <w:rsid w:val="4B0F5183"/>
    <w:rsid w:val="4B2730EB"/>
    <w:rsid w:val="4B31A0EC"/>
    <w:rsid w:val="4B31A5E3"/>
    <w:rsid w:val="4B3335A8"/>
    <w:rsid w:val="4B4F23F2"/>
    <w:rsid w:val="4B531982"/>
    <w:rsid w:val="4B5AEC08"/>
    <w:rsid w:val="4B5F87FB"/>
    <w:rsid w:val="4B662692"/>
    <w:rsid w:val="4B6A5B8F"/>
    <w:rsid w:val="4B6B4F31"/>
    <w:rsid w:val="4B86073D"/>
    <w:rsid w:val="4B8C0510"/>
    <w:rsid w:val="4B90DBD3"/>
    <w:rsid w:val="4B9181C8"/>
    <w:rsid w:val="4B9AA4B7"/>
    <w:rsid w:val="4BA2E8DF"/>
    <w:rsid w:val="4BB3D1B4"/>
    <w:rsid w:val="4BB930EA"/>
    <w:rsid w:val="4BBC59D0"/>
    <w:rsid w:val="4BC8A810"/>
    <w:rsid w:val="4BD0CAF4"/>
    <w:rsid w:val="4BD28765"/>
    <w:rsid w:val="4BDB7F9A"/>
    <w:rsid w:val="4BDBD46A"/>
    <w:rsid w:val="4BE1613F"/>
    <w:rsid w:val="4BFA5C56"/>
    <w:rsid w:val="4BFA8890"/>
    <w:rsid w:val="4C044178"/>
    <w:rsid w:val="4C0DD03E"/>
    <w:rsid w:val="4C10C291"/>
    <w:rsid w:val="4C1762BA"/>
    <w:rsid w:val="4C17C22C"/>
    <w:rsid w:val="4C1B8684"/>
    <w:rsid w:val="4C1EF7A5"/>
    <w:rsid w:val="4C2141D0"/>
    <w:rsid w:val="4C3DEBCF"/>
    <w:rsid w:val="4C4272D0"/>
    <w:rsid w:val="4C55F3CA"/>
    <w:rsid w:val="4C6B78FF"/>
    <w:rsid w:val="4C70D13B"/>
    <w:rsid w:val="4C8C0160"/>
    <w:rsid w:val="4CA01CE3"/>
    <w:rsid w:val="4CAACF4E"/>
    <w:rsid w:val="4CC4767F"/>
    <w:rsid w:val="4CCF9A39"/>
    <w:rsid w:val="4CD30AF4"/>
    <w:rsid w:val="4CD68239"/>
    <w:rsid w:val="4CDA572B"/>
    <w:rsid w:val="4CDC97D2"/>
    <w:rsid w:val="4CDDBBD8"/>
    <w:rsid w:val="4CE81A59"/>
    <w:rsid w:val="4CEB224E"/>
    <w:rsid w:val="4CEB4CF9"/>
    <w:rsid w:val="4CEE3CE2"/>
    <w:rsid w:val="4CFEC1DC"/>
    <w:rsid w:val="4CFFE2F2"/>
    <w:rsid w:val="4D0CD8D6"/>
    <w:rsid w:val="4D10799D"/>
    <w:rsid w:val="4D1C8EBA"/>
    <w:rsid w:val="4D30935F"/>
    <w:rsid w:val="4D317576"/>
    <w:rsid w:val="4D34C46B"/>
    <w:rsid w:val="4D401884"/>
    <w:rsid w:val="4D5017D7"/>
    <w:rsid w:val="4D505177"/>
    <w:rsid w:val="4D575EE7"/>
    <w:rsid w:val="4D59633C"/>
    <w:rsid w:val="4D65AFA8"/>
    <w:rsid w:val="4D7ACAEC"/>
    <w:rsid w:val="4D7C9003"/>
    <w:rsid w:val="4D801342"/>
    <w:rsid w:val="4D948DA3"/>
    <w:rsid w:val="4D99893B"/>
    <w:rsid w:val="4D9C4128"/>
    <w:rsid w:val="4D9EDA3D"/>
    <w:rsid w:val="4DA011D9"/>
    <w:rsid w:val="4DB26759"/>
    <w:rsid w:val="4DBE5513"/>
    <w:rsid w:val="4DC3A426"/>
    <w:rsid w:val="4DCF15CD"/>
    <w:rsid w:val="4DD43A09"/>
    <w:rsid w:val="4DE1BF6F"/>
    <w:rsid w:val="4DE7DB80"/>
    <w:rsid w:val="4DEAA524"/>
    <w:rsid w:val="4DFC0927"/>
    <w:rsid w:val="4DFE94BC"/>
    <w:rsid w:val="4E021D12"/>
    <w:rsid w:val="4E054459"/>
    <w:rsid w:val="4E0E6BFE"/>
    <w:rsid w:val="4E21581E"/>
    <w:rsid w:val="4E378A1C"/>
    <w:rsid w:val="4E3E2E97"/>
    <w:rsid w:val="4E40A1C4"/>
    <w:rsid w:val="4E41490D"/>
    <w:rsid w:val="4E4CF255"/>
    <w:rsid w:val="4E62FC01"/>
    <w:rsid w:val="4E668185"/>
    <w:rsid w:val="4E6AD66A"/>
    <w:rsid w:val="4E6B31F2"/>
    <w:rsid w:val="4E78474A"/>
    <w:rsid w:val="4E86CB01"/>
    <w:rsid w:val="4E889BD9"/>
    <w:rsid w:val="4E889ECA"/>
    <w:rsid w:val="4E8D3104"/>
    <w:rsid w:val="4E910793"/>
    <w:rsid w:val="4E93098D"/>
    <w:rsid w:val="4E9A923D"/>
    <w:rsid w:val="4EAA33B2"/>
    <w:rsid w:val="4EB6CF14"/>
    <w:rsid w:val="4ED81BA4"/>
    <w:rsid w:val="4EF1F62E"/>
    <w:rsid w:val="4EF20905"/>
    <w:rsid w:val="4EF7CCE2"/>
    <w:rsid w:val="4F0FAD10"/>
    <w:rsid w:val="4F1DF840"/>
    <w:rsid w:val="4F2C48B9"/>
    <w:rsid w:val="4F34A614"/>
    <w:rsid w:val="4F44B383"/>
    <w:rsid w:val="4F5845EC"/>
    <w:rsid w:val="4F6B4222"/>
    <w:rsid w:val="4F7E122D"/>
    <w:rsid w:val="4F80F2E8"/>
    <w:rsid w:val="4F8B4DE3"/>
    <w:rsid w:val="4F8D998B"/>
    <w:rsid w:val="4F915871"/>
    <w:rsid w:val="4F94A4EC"/>
    <w:rsid w:val="4F99B54F"/>
    <w:rsid w:val="4F9B6D6A"/>
    <w:rsid w:val="4FA1F122"/>
    <w:rsid w:val="4FB78A91"/>
    <w:rsid w:val="4FB9D38C"/>
    <w:rsid w:val="4FBD594E"/>
    <w:rsid w:val="4FBF7817"/>
    <w:rsid w:val="4FC5EAB2"/>
    <w:rsid w:val="4FCE8276"/>
    <w:rsid w:val="4FD7BDA5"/>
    <w:rsid w:val="4FED7E6E"/>
    <w:rsid w:val="4FFB827D"/>
    <w:rsid w:val="50079CF5"/>
    <w:rsid w:val="5010619B"/>
    <w:rsid w:val="501769C8"/>
    <w:rsid w:val="5018058C"/>
    <w:rsid w:val="501A84D9"/>
    <w:rsid w:val="501CE24A"/>
    <w:rsid w:val="503CAD90"/>
    <w:rsid w:val="50445988"/>
    <w:rsid w:val="5065B729"/>
    <w:rsid w:val="50694909"/>
    <w:rsid w:val="506C4729"/>
    <w:rsid w:val="507B1FE5"/>
    <w:rsid w:val="5083BC01"/>
    <w:rsid w:val="50870812"/>
    <w:rsid w:val="508CA20D"/>
    <w:rsid w:val="50915845"/>
    <w:rsid w:val="509942FB"/>
    <w:rsid w:val="50A6F991"/>
    <w:rsid w:val="50A9D517"/>
    <w:rsid w:val="50B8D0E5"/>
    <w:rsid w:val="50CDB857"/>
    <w:rsid w:val="50D461B7"/>
    <w:rsid w:val="50E001FE"/>
    <w:rsid w:val="50E196DA"/>
    <w:rsid w:val="50EC110C"/>
    <w:rsid w:val="50EEA477"/>
    <w:rsid w:val="50FB2468"/>
    <w:rsid w:val="51025AEC"/>
    <w:rsid w:val="5106B68F"/>
    <w:rsid w:val="510F35D9"/>
    <w:rsid w:val="510FD182"/>
    <w:rsid w:val="511072B9"/>
    <w:rsid w:val="512810DA"/>
    <w:rsid w:val="512B4DED"/>
    <w:rsid w:val="512C7575"/>
    <w:rsid w:val="5136C584"/>
    <w:rsid w:val="513DC183"/>
    <w:rsid w:val="513F37D9"/>
    <w:rsid w:val="51410DD1"/>
    <w:rsid w:val="51464A26"/>
    <w:rsid w:val="515A4677"/>
    <w:rsid w:val="515B4878"/>
    <w:rsid w:val="515D9229"/>
    <w:rsid w:val="51646883"/>
    <w:rsid w:val="516761F8"/>
    <w:rsid w:val="516A1CF5"/>
    <w:rsid w:val="516C834F"/>
    <w:rsid w:val="5189FB4D"/>
    <w:rsid w:val="51914A81"/>
    <w:rsid w:val="5193F6B6"/>
    <w:rsid w:val="5199DD12"/>
    <w:rsid w:val="51A83C3C"/>
    <w:rsid w:val="51BAED97"/>
    <w:rsid w:val="51BC0DE3"/>
    <w:rsid w:val="51CCDDC5"/>
    <w:rsid w:val="51D232FF"/>
    <w:rsid w:val="51D60407"/>
    <w:rsid w:val="51E029E9"/>
    <w:rsid w:val="51E36B08"/>
    <w:rsid w:val="51E6269F"/>
    <w:rsid w:val="51ECA490"/>
    <w:rsid w:val="51F64EDB"/>
    <w:rsid w:val="51FD4308"/>
    <w:rsid w:val="5205A2C0"/>
    <w:rsid w:val="520644C1"/>
    <w:rsid w:val="522198DD"/>
    <w:rsid w:val="52224263"/>
    <w:rsid w:val="5229A9C7"/>
    <w:rsid w:val="522F6DA4"/>
    <w:rsid w:val="523CFFE7"/>
    <w:rsid w:val="5242DF2B"/>
    <w:rsid w:val="5249095A"/>
    <w:rsid w:val="524C9F6A"/>
    <w:rsid w:val="524D8E56"/>
    <w:rsid w:val="527B1766"/>
    <w:rsid w:val="528703B0"/>
    <w:rsid w:val="5287E16D"/>
    <w:rsid w:val="528C5568"/>
    <w:rsid w:val="529044ED"/>
    <w:rsid w:val="52A1653C"/>
    <w:rsid w:val="52A286F0"/>
    <w:rsid w:val="52BA37D1"/>
    <w:rsid w:val="52C23EC7"/>
    <w:rsid w:val="52C2EEA5"/>
    <w:rsid w:val="52C749C2"/>
    <w:rsid w:val="52CF7548"/>
    <w:rsid w:val="52DABA83"/>
    <w:rsid w:val="52E2CB42"/>
    <w:rsid w:val="52E64EEF"/>
    <w:rsid w:val="52F07A16"/>
    <w:rsid w:val="52F356AE"/>
    <w:rsid w:val="52F399BA"/>
    <w:rsid w:val="52F4C941"/>
    <w:rsid w:val="52F6068F"/>
    <w:rsid w:val="53043186"/>
    <w:rsid w:val="53079E5C"/>
    <w:rsid w:val="531249BE"/>
    <w:rsid w:val="531B4311"/>
    <w:rsid w:val="531D59E3"/>
    <w:rsid w:val="532F7433"/>
    <w:rsid w:val="5335AD73"/>
    <w:rsid w:val="5335BC57"/>
    <w:rsid w:val="535A6DFA"/>
    <w:rsid w:val="535C150A"/>
    <w:rsid w:val="5363E39F"/>
    <w:rsid w:val="5366A63C"/>
    <w:rsid w:val="537BF582"/>
    <w:rsid w:val="538B2589"/>
    <w:rsid w:val="5391B018"/>
    <w:rsid w:val="5397AED5"/>
    <w:rsid w:val="53A0F046"/>
    <w:rsid w:val="53A9338C"/>
    <w:rsid w:val="53B1F37F"/>
    <w:rsid w:val="53B94E5A"/>
    <w:rsid w:val="53C3B542"/>
    <w:rsid w:val="53D31629"/>
    <w:rsid w:val="53DEFDCA"/>
    <w:rsid w:val="53DF42AC"/>
    <w:rsid w:val="53EA94EE"/>
    <w:rsid w:val="53F3BC96"/>
    <w:rsid w:val="53FAE14F"/>
    <w:rsid w:val="53FFB3D1"/>
    <w:rsid w:val="540631D4"/>
    <w:rsid w:val="54204C55"/>
    <w:rsid w:val="54204F6A"/>
    <w:rsid w:val="543444F4"/>
    <w:rsid w:val="5451E879"/>
    <w:rsid w:val="5456B076"/>
    <w:rsid w:val="54643ECA"/>
    <w:rsid w:val="546B45A9"/>
    <w:rsid w:val="547C9829"/>
    <w:rsid w:val="548C4A77"/>
    <w:rsid w:val="548E8425"/>
    <w:rsid w:val="5491D6F0"/>
    <w:rsid w:val="549B3586"/>
    <w:rsid w:val="54A114FA"/>
    <w:rsid w:val="54A24F37"/>
    <w:rsid w:val="54AD68E8"/>
    <w:rsid w:val="54B13DB9"/>
    <w:rsid w:val="54DBB9B1"/>
    <w:rsid w:val="54ECBA8A"/>
    <w:rsid w:val="54EE5649"/>
    <w:rsid w:val="54F6F656"/>
    <w:rsid w:val="54FB2AB8"/>
    <w:rsid w:val="550DBEB9"/>
    <w:rsid w:val="5516FD40"/>
    <w:rsid w:val="551FCB32"/>
    <w:rsid w:val="5536CD53"/>
    <w:rsid w:val="553A9E47"/>
    <w:rsid w:val="553CC0A7"/>
    <w:rsid w:val="553F0F1A"/>
    <w:rsid w:val="55482E6F"/>
    <w:rsid w:val="554EEF90"/>
    <w:rsid w:val="5553E6B2"/>
    <w:rsid w:val="55558C81"/>
    <w:rsid w:val="5558FEAD"/>
    <w:rsid w:val="5575015F"/>
    <w:rsid w:val="557DEDF2"/>
    <w:rsid w:val="55839E4F"/>
    <w:rsid w:val="5588011D"/>
    <w:rsid w:val="558B72C3"/>
    <w:rsid w:val="558FD7F2"/>
    <w:rsid w:val="55929D74"/>
    <w:rsid w:val="559DD5CF"/>
    <w:rsid w:val="559F8C60"/>
    <w:rsid w:val="55A12BDB"/>
    <w:rsid w:val="55B9CCEE"/>
    <w:rsid w:val="55C52CB5"/>
    <w:rsid w:val="55D45B13"/>
    <w:rsid w:val="55D7363F"/>
    <w:rsid w:val="55D79B93"/>
    <w:rsid w:val="5603E670"/>
    <w:rsid w:val="56050503"/>
    <w:rsid w:val="560D880D"/>
    <w:rsid w:val="56174D25"/>
    <w:rsid w:val="561A90F9"/>
    <w:rsid w:val="561C37A9"/>
    <w:rsid w:val="562461B4"/>
    <w:rsid w:val="562CB494"/>
    <w:rsid w:val="562DA38B"/>
    <w:rsid w:val="5637D9A6"/>
    <w:rsid w:val="563F3F1E"/>
    <w:rsid w:val="5640977B"/>
    <w:rsid w:val="568599D3"/>
    <w:rsid w:val="568E5EBA"/>
    <w:rsid w:val="569E52D0"/>
    <w:rsid w:val="56A28BC2"/>
    <w:rsid w:val="56AA48A3"/>
    <w:rsid w:val="56ACC17B"/>
    <w:rsid w:val="56B39B0C"/>
    <w:rsid w:val="56B6CAA3"/>
    <w:rsid w:val="56BDE5BD"/>
    <w:rsid w:val="56BF310D"/>
    <w:rsid w:val="56C87C33"/>
    <w:rsid w:val="56CF881F"/>
    <w:rsid w:val="56D4F8AD"/>
    <w:rsid w:val="56D8E727"/>
    <w:rsid w:val="56E2DE9A"/>
    <w:rsid w:val="56E32D89"/>
    <w:rsid w:val="56F29991"/>
    <w:rsid w:val="56F50A00"/>
    <w:rsid w:val="5700B629"/>
    <w:rsid w:val="5700F1EA"/>
    <w:rsid w:val="57025832"/>
    <w:rsid w:val="570579D8"/>
    <w:rsid w:val="5705B5E4"/>
    <w:rsid w:val="5708DE13"/>
    <w:rsid w:val="57122335"/>
    <w:rsid w:val="5722A389"/>
    <w:rsid w:val="5725A0E2"/>
    <w:rsid w:val="57288B38"/>
    <w:rsid w:val="572C5A56"/>
    <w:rsid w:val="572F8582"/>
    <w:rsid w:val="573CFC3C"/>
    <w:rsid w:val="5740594C"/>
    <w:rsid w:val="57499154"/>
    <w:rsid w:val="5752B0B6"/>
    <w:rsid w:val="57574B2E"/>
    <w:rsid w:val="575980EE"/>
    <w:rsid w:val="5759A3F4"/>
    <w:rsid w:val="575AB2AC"/>
    <w:rsid w:val="5765408B"/>
    <w:rsid w:val="5769D01F"/>
    <w:rsid w:val="5779E916"/>
    <w:rsid w:val="577E5FB6"/>
    <w:rsid w:val="5781D0E7"/>
    <w:rsid w:val="57927EA3"/>
    <w:rsid w:val="57AC4D79"/>
    <w:rsid w:val="57B84D32"/>
    <w:rsid w:val="57C5D9FA"/>
    <w:rsid w:val="57CA4BB4"/>
    <w:rsid w:val="57D0799A"/>
    <w:rsid w:val="57D11A51"/>
    <w:rsid w:val="57D1D4BD"/>
    <w:rsid w:val="57D2292E"/>
    <w:rsid w:val="57D7BA66"/>
    <w:rsid w:val="57DB0F7F"/>
    <w:rsid w:val="57E65C84"/>
    <w:rsid w:val="5809C426"/>
    <w:rsid w:val="58145437"/>
    <w:rsid w:val="58212162"/>
    <w:rsid w:val="582F7E07"/>
    <w:rsid w:val="58424ED3"/>
    <w:rsid w:val="5848F2EC"/>
    <w:rsid w:val="5850B102"/>
    <w:rsid w:val="585580AF"/>
    <w:rsid w:val="58572272"/>
    <w:rsid w:val="5857AB8D"/>
    <w:rsid w:val="585CE53F"/>
    <w:rsid w:val="586A3523"/>
    <w:rsid w:val="586D67F5"/>
    <w:rsid w:val="5870DF4A"/>
    <w:rsid w:val="5872A314"/>
    <w:rsid w:val="5878EAF5"/>
    <w:rsid w:val="587F0AB3"/>
    <w:rsid w:val="588B8774"/>
    <w:rsid w:val="58964506"/>
    <w:rsid w:val="58A1D656"/>
    <w:rsid w:val="58A2B046"/>
    <w:rsid w:val="58A5E8FA"/>
    <w:rsid w:val="58B3DFA6"/>
    <w:rsid w:val="58CA3E36"/>
    <w:rsid w:val="58CC6A21"/>
    <w:rsid w:val="58CD04C6"/>
    <w:rsid w:val="58D74E36"/>
    <w:rsid w:val="58D7E947"/>
    <w:rsid w:val="58D914D9"/>
    <w:rsid w:val="58DE1410"/>
    <w:rsid w:val="58E615C7"/>
    <w:rsid w:val="58F0CAAA"/>
    <w:rsid w:val="58FA852A"/>
    <w:rsid w:val="58FB25BB"/>
    <w:rsid w:val="58FCBEAB"/>
    <w:rsid w:val="5908F540"/>
    <w:rsid w:val="591B198D"/>
    <w:rsid w:val="593E42BB"/>
    <w:rsid w:val="594907FD"/>
    <w:rsid w:val="5956DCFF"/>
    <w:rsid w:val="59645556"/>
    <w:rsid w:val="597277A9"/>
    <w:rsid w:val="59738AC7"/>
    <w:rsid w:val="597E6010"/>
    <w:rsid w:val="59854D82"/>
    <w:rsid w:val="59864A80"/>
    <w:rsid w:val="598B59CB"/>
    <w:rsid w:val="59908BB9"/>
    <w:rsid w:val="59A264C3"/>
    <w:rsid w:val="59A70568"/>
    <w:rsid w:val="59AA39C0"/>
    <w:rsid w:val="59AA82BD"/>
    <w:rsid w:val="59B4448E"/>
    <w:rsid w:val="59B665FE"/>
    <w:rsid w:val="59C564DD"/>
    <w:rsid w:val="59C759E2"/>
    <w:rsid w:val="59D63A1A"/>
    <w:rsid w:val="59D81AC7"/>
    <w:rsid w:val="59EC9308"/>
    <w:rsid w:val="59EF7A1B"/>
    <w:rsid w:val="59F4CAAD"/>
    <w:rsid w:val="5A129854"/>
    <w:rsid w:val="5A1ACE4B"/>
    <w:rsid w:val="5A1DF483"/>
    <w:rsid w:val="5A226ED1"/>
    <w:rsid w:val="5A23D800"/>
    <w:rsid w:val="5A29761A"/>
    <w:rsid w:val="5A3ACDA9"/>
    <w:rsid w:val="5A63A671"/>
    <w:rsid w:val="5A826BDE"/>
    <w:rsid w:val="5A8823A7"/>
    <w:rsid w:val="5A924B77"/>
    <w:rsid w:val="5A9552BD"/>
    <w:rsid w:val="5AB907D6"/>
    <w:rsid w:val="5ACB9A86"/>
    <w:rsid w:val="5ACCE662"/>
    <w:rsid w:val="5AE5CC68"/>
    <w:rsid w:val="5AE5E7FF"/>
    <w:rsid w:val="5AEDDF39"/>
    <w:rsid w:val="5AF8426C"/>
    <w:rsid w:val="5AF86EDC"/>
    <w:rsid w:val="5B0025B7"/>
    <w:rsid w:val="5B066436"/>
    <w:rsid w:val="5B0F5B28"/>
    <w:rsid w:val="5B15403D"/>
    <w:rsid w:val="5B19021B"/>
    <w:rsid w:val="5B1E6F65"/>
    <w:rsid w:val="5B222E0F"/>
    <w:rsid w:val="5B25B700"/>
    <w:rsid w:val="5B268940"/>
    <w:rsid w:val="5B296F87"/>
    <w:rsid w:val="5B2A6975"/>
    <w:rsid w:val="5B42739E"/>
    <w:rsid w:val="5B47E15C"/>
    <w:rsid w:val="5B56F541"/>
    <w:rsid w:val="5B62AB44"/>
    <w:rsid w:val="5B799AC8"/>
    <w:rsid w:val="5B7F4DC5"/>
    <w:rsid w:val="5B98343D"/>
    <w:rsid w:val="5B9F678E"/>
    <w:rsid w:val="5BB9D517"/>
    <w:rsid w:val="5BD37EE8"/>
    <w:rsid w:val="5BD7C2D5"/>
    <w:rsid w:val="5BDF0AC8"/>
    <w:rsid w:val="5BFD304C"/>
    <w:rsid w:val="5C0ACBAB"/>
    <w:rsid w:val="5C106D5F"/>
    <w:rsid w:val="5C1964AD"/>
    <w:rsid w:val="5C1B3B59"/>
    <w:rsid w:val="5C1C2DEF"/>
    <w:rsid w:val="5C1C665F"/>
    <w:rsid w:val="5C25E581"/>
    <w:rsid w:val="5C276119"/>
    <w:rsid w:val="5C332B0E"/>
    <w:rsid w:val="5C34912F"/>
    <w:rsid w:val="5C3E9E21"/>
    <w:rsid w:val="5C423014"/>
    <w:rsid w:val="5C787617"/>
    <w:rsid w:val="5C79FB2F"/>
    <w:rsid w:val="5C81A9D0"/>
    <w:rsid w:val="5C938017"/>
    <w:rsid w:val="5CA64C94"/>
    <w:rsid w:val="5CAF49DA"/>
    <w:rsid w:val="5CB1976D"/>
    <w:rsid w:val="5CB4CB71"/>
    <w:rsid w:val="5CBCEE44"/>
    <w:rsid w:val="5CC796AE"/>
    <w:rsid w:val="5CCB0249"/>
    <w:rsid w:val="5CCDE378"/>
    <w:rsid w:val="5CE68015"/>
    <w:rsid w:val="5CEB4255"/>
    <w:rsid w:val="5CFF5E50"/>
    <w:rsid w:val="5D0506AC"/>
    <w:rsid w:val="5D057488"/>
    <w:rsid w:val="5D18B8B3"/>
    <w:rsid w:val="5D2257F2"/>
    <w:rsid w:val="5D2C2328"/>
    <w:rsid w:val="5D2C74A1"/>
    <w:rsid w:val="5D33BB6C"/>
    <w:rsid w:val="5D36ED75"/>
    <w:rsid w:val="5D38D086"/>
    <w:rsid w:val="5D3A9150"/>
    <w:rsid w:val="5D3BB4AD"/>
    <w:rsid w:val="5D40D918"/>
    <w:rsid w:val="5D526F0D"/>
    <w:rsid w:val="5D582586"/>
    <w:rsid w:val="5D663BA1"/>
    <w:rsid w:val="5D67F34F"/>
    <w:rsid w:val="5D6C0EA2"/>
    <w:rsid w:val="5D6D1572"/>
    <w:rsid w:val="5D7D846E"/>
    <w:rsid w:val="5D8FD4B6"/>
    <w:rsid w:val="5D942CC6"/>
    <w:rsid w:val="5DA4503A"/>
    <w:rsid w:val="5DAD88F6"/>
    <w:rsid w:val="5DBA5278"/>
    <w:rsid w:val="5DBB68A9"/>
    <w:rsid w:val="5DC43BCD"/>
    <w:rsid w:val="5DCEFB6F"/>
    <w:rsid w:val="5DD48527"/>
    <w:rsid w:val="5DDC6663"/>
    <w:rsid w:val="5DED271D"/>
    <w:rsid w:val="5DEFCA55"/>
    <w:rsid w:val="5DF75370"/>
    <w:rsid w:val="5DFC5DB1"/>
    <w:rsid w:val="5E09E09E"/>
    <w:rsid w:val="5E0DCB90"/>
    <w:rsid w:val="5E124CA8"/>
    <w:rsid w:val="5E14F3D8"/>
    <w:rsid w:val="5E1572F4"/>
    <w:rsid w:val="5E18918C"/>
    <w:rsid w:val="5E1B88E6"/>
    <w:rsid w:val="5E2EB62D"/>
    <w:rsid w:val="5E613529"/>
    <w:rsid w:val="5E63602C"/>
    <w:rsid w:val="5E66A143"/>
    <w:rsid w:val="5E78601A"/>
    <w:rsid w:val="5E7A9488"/>
    <w:rsid w:val="5E82D64F"/>
    <w:rsid w:val="5E854C03"/>
    <w:rsid w:val="5E8934B5"/>
    <w:rsid w:val="5E9228B6"/>
    <w:rsid w:val="5E9A590A"/>
    <w:rsid w:val="5E9DD89C"/>
    <w:rsid w:val="5EB2C9DF"/>
    <w:rsid w:val="5EB34E53"/>
    <w:rsid w:val="5EBC36FD"/>
    <w:rsid w:val="5EC663F6"/>
    <w:rsid w:val="5ECF96C3"/>
    <w:rsid w:val="5EE86EBF"/>
    <w:rsid w:val="5EEDB97E"/>
    <w:rsid w:val="5EF5D1D6"/>
    <w:rsid w:val="5EFADB46"/>
    <w:rsid w:val="5F020C02"/>
    <w:rsid w:val="5F03C3B0"/>
    <w:rsid w:val="5F097525"/>
    <w:rsid w:val="5F0A3328"/>
    <w:rsid w:val="5F0C56C4"/>
    <w:rsid w:val="5F11301D"/>
    <w:rsid w:val="5F12C884"/>
    <w:rsid w:val="5F18BA03"/>
    <w:rsid w:val="5F2EFCD7"/>
    <w:rsid w:val="5F37BDE6"/>
    <w:rsid w:val="5F419236"/>
    <w:rsid w:val="5F446738"/>
    <w:rsid w:val="5F5CB2FE"/>
    <w:rsid w:val="5F884926"/>
    <w:rsid w:val="5F8FAE24"/>
    <w:rsid w:val="5F93EAB2"/>
    <w:rsid w:val="5F9F391F"/>
    <w:rsid w:val="5FA9F9A3"/>
    <w:rsid w:val="5FAC21CE"/>
    <w:rsid w:val="5FAD843F"/>
    <w:rsid w:val="5FAE1D09"/>
    <w:rsid w:val="5FBDEBB4"/>
    <w:rsid w:val="5FC7909F"/>
    <w:rsid w:val="5FCBC001"/>
    <w:rsid w:val="5FCBDEF3"/>
    <w:rsid w:val="5FD21CC2"/>
    <w:rsid w:val="5FE369A0"/>
    <w:rsid w:val="5FE374D9"/>
    <w:rsid w:val="5FE6DBE7"/>
    <w:rsid w:val="5FEA99FE"/>
    <w:rsid w:val="5FEAAAD1"/>
    <w:rsid w:val="5FEB7370"/>
    <w:rsid w:val="5FFAB869"/>
    <w:rsid w:val="6007195F"/>
    <w:rsid w:val="601C22DC"/>
    <w:rsid w:val="601DA1B8"/>
    <w:rsid w:val="601DD2DE"/>
    <w:rsid w:val="6028BB94"/>
    <w:rsid w:val="602C0CB9"/>
    <w:rsid w:val="602EEF36"/>
    <w:rsid w:val="60337FEF"/>
    <w:rsid w:val="6037B7A7"/>
    <w:rsid w:val="604D60B8"/>
    <w:rsid w:val="6057C595"/>
    <w:rsid w:val="608058DE"/>
    <w:rsid w:val="6080E43D"/>
    <w:rsid w:val="6082603A"/>
    <w:rsid w:val="6087768D"/>
    <w:rsid w:val="608ABAC4"/>
    <w:rsid w:val="60939E53"/>
    <w:rsid w:val="6096C9F6"/>
    <w:rsid w:val="60A60389"/>
    <w:rsid w:val="60AC09B5"/>
    <w:rsid w:val="60ACB758"/>
    <w:rsid w:val="60B8435B"/>
    <w:rsid w:val="60B8DF0A"/>
    <w:rsid w:val="60BDF22F"/>
    <w:rsid w:val="60BF203A"/>
    <w:rsid w:val="60C0AE92"/>
    <w:rsid w:val="60C8520A"/>
    <w:rsid w:val="60CE8F31"/>
    <w:rsid w:val="60D98116"/>
    <w:rsid w:val="60ED4460"/>
    <w:rsid w:val="6101CD9C"/>
    <w:rsid w:val="6109F3A8"/>
    <w:rsid w:val="6124A4B9"/>
    <w:rsid w:val="6130A054"/>
    <w:rsid w:val="61343938"/>
    <w:rsid w:val="61532205"/>
    <w:rsid w:val="61552983"/>
    <w:rsid w:val="616428A8"/>
    <w:rsid w:val="616E35A7"/>
    <w:rsid w:val="61770A30"/>
    <w:rsid w:val="617E0094"/>
    <w:rsid w:val="6183AC1B"/>
    <w:rsid w:val="618D3ECA"/>
    <w:rsid w:val="6197CDE5"/>
    <w:rsid w:val="619EA45C"/>
    <w:rsid w:val="61A2100E"/>
    <w:rsid w:val="61B7DDDB"/>
    <w:rsid w:val="61C68543"/>
    <w:rsid w:val="61D712A2"/>
    <w:rsid w:val="61D7DEEC"/>
    <w:rsid w:val="61E93119"/>
    <w:rsid w:val="61EB281E"/>
    <w:rsid w:val="62183630"/>
    <w:rsid w:val="6224C73E"/>
    <w:rsid w:val="6225E030"/>
    <w:rsid w:val="6234255F"/>
    <w:rsid w:val="62475F1B"/>
    <w:rsid w:val="624C6E41"/>
    <w:rsid w:val="625B1137"/>
    <w:rsid w:val="625B7353"/>
    <w:rsid w:val="626BCA8A"/>
    <w:rsid w:val="62755177"/>
    <w:rsid w:val="627A17DD"/>
    <w:rsid w:val="627AB9AD"/>
    <w:rsid w:val="62882862"/>
    <w:rsid w:val="6293358C"/>
    <w:rsid w:val="629FC00C"/>
    <w:rsid w:val="62A86A54"/>
    <w:rsid w:val="62AD290C"/>
    <w:rsid w:val="62C0F612"/>
    <w:rsid w:val="62C26749"/>
    <w:rsid w:val="62C91C43"/>
    <w:rsid w:val="62CE10D8"/>
    <w:rsid w:val="62D00999"/>
    <w:rsid w:val="62D11CD7"/>
    <w:rsid w:val="62D49CA8"/>
    <w:rsid w:val="62D64201"/>
    <w:rsid w:val="62F1BE22"/>
    <w:rsid w:val="62F20CFA"/>
    <w:rsid w:val="630125C8"/>
    <w:rsid w:val="6302E8C3"/>
    <w:rsid w:val="631040B2"/>
    <w:rsid w:val="6319AFEC"/>
    <w:rsid w:val="632764B6"/>
    <w:rsid w:val="632CBF30"/>
    <w:rsid w:val="633965F7"/>
    <w:rsid w:val="634978B8"/>
    <w:rsid w:val="634D8917"/>
    <w:rsid w:val="63560D1A"/>
    <w:rsid w:val="63568A9B"/>
    <w:rsid w:val="6358BD26"/>
    <w:rsid w:val="636916D2"/>
    <w:rsid w:val="637049AD"/>
    <w:rsid w:val="637F8AE0"/>
    <w:rsid w:val="6399D519"/>
    <w:rsid w:val="639E5B9A"/>
    <w:rsid w:val="63A00850"/>
    <w:rsid w:val="63A1F408"/>
    <w:rsid w:val="63A89827"/>
    <w:rsid w:val="63B191E9"/>
    <w:rsid w:val="63B37BB5"/>
    <w:rsid w:val="63B43E85"/>
    <w:rsid w:val="63BC54C8"/>
    <w:rsid w:val="63CC83A3"/>
    <w:rsid w:val="63D11C99"/>
    <w:rsid w:val="63E33C83"/>
    <w:rsid w:val="63E61896"/>
    <w:rsid w:val="63E7D739"/>
    <w:rsid w:val="63F1B501"/>
    <w:rsid w:val="63F592F1"/>
    <w:rsid w:val="63F816E6"/>
    <w:rsid w:val="6402B9C9"/>
    <w:rsid w:val="6403A7FA"/>
    <w:rsid w:val="640703C0"/>
    <w:rsid w:val="6409E2D7"/>
    <w:rsid w:val="6414DE63"/>
    <w:rsid w:val="6423B2A0"/>
    <w:rsid w:val="642BC633"/>
    <w:rsid w:val="642DA9EC"/>
    <w:rsid w:val="642FB26B"/>
    <w:rsid w:val="642FE6DD"/>
    <w:rsid w:val="643D09FC"/>
    <w:rsid w:val="643FA8E6"/>
    <w:rsid w:val="64402514"/>
    <w:rsid w:val="644AC9D1"/>
    <w:rsid w:val="64534DAA"/>
    <w:rsid w:val="645BD828"/>
    <w:rsid w:val="645CAD09"/>
    <w:rsid w:val="64643124"/>
    <w:rsid w:val="6490B768"/>
    <w:rsid w:val="64934B5C"/>
    <w:rsid w:val="649CB1CB"/>
    <w:rsid w:val="64A486A3"/>
    <w:rsid w:val="64A5D669"/>
    <w:rsid w:val="64ACEE8A"/>
    <w:rsid w:val="64B11493"/>
    <w:rsid w:val="64C03742"/>
    <w:rsid w:val="64C1D9D7"/>
    <w:rsid w:val="64C7A035"/>
    <w:rsid w:val="64C88305"/>
    <w:rsid w:val="64CEF6ED"/>
    <w:rsid w:val="64D0084B"/>
    <w:rsid w:val="64E54919"/>
    <w:rsid w:val="64E5E6F7"/>
    <w:rsid w:val="64E955E4"/>
    <w:rsid w:val="64E9D60C"/>
    <w:rsid w:val="64EF9E08"/>
    <w:rsid w:val="65053AA4"/>
    <w:rsid w:val="650C406F"/>
    <w:rsid w:val="650F9704"/>
    <w:rsid w:val="65102342"/>
    <w:rsid w:val="65109FA9"/>
    <w:rsid w:val="6514702E"/>
    <w:rsid w:val="6517065F"/>
    <w:rsid w:val="651FDD3D"/>
    <w:rsid w:val="652F435B"/>
    <w:rsid w:val="65311364"/>
    <w:rsid w:val="6540BF44"/>
    <w:rsid w:val="654B1CB0"/>
    <w:rsid w:val="654D6550"/>
    <w:rsid w:val="6559DCD7"/>
    <w:rsid w:val="655FE3E4"/>
    <w:rsid w:val="6568FAC3"/>
    <w:rsid w:val="656CE9A9"/>
    <w:rsid w:val="657974AC"/>
    <w:rsid w:val="657E30BF"/>
    <w:rsid w:val="658BB47E"/>
    <w:rsid w:val="6594C0A5"/>
    <w:rsid w:val="65A2D58C"/>
    <w:rsid w:val="65A87930"/>
    <w:rsid w:val="65AB533F"/>
    <w:rsid w:val="65B25A6F"/>
    <w:rsid w:val="65B62555"/>
    <w:rsid w:val="65B804AC"/>
    <w:rsid w:val="65C24B18"/>
    <w:rsid w:val="65F48CEE"/>
    <w:rsid w:val="65FD5D3E"/>
    <w:rsid w:val="66041390"/>
    <w:rsid w:val="6610B5A5"/>
    <w:rsid w:val="6611D79D"/>
    <w:rsid w:val="661883D6"/>
    <w:rsid w:val="6628B413"/>
    <w:rsid w:val="6645DAD9"/>
    <w:rsid w:val="664B3795"/>
    <w:rsid w:val="665216AB"/>
    <w:rsid w:val="665FFFBC"/>
    <w:rsid w:val="6677A8D6"/>
    <w:rsid w:val="6684B60B"/>
    <w:rsid w:val="66874AFB"/>
    <w:rsid w:val="669190B2"/>
    <w:rsid w:val="66B0408F"/>
    <w:rsid w:val="66B7A7B0"/>
    <w:rsid w:val="66BCA23C"/>
    <w:rsid w:val="66C4758B"/>
    <w:rsid w:val="66CD479A"/>
    <w:rsid w:val="66DFAA1D"/>
    <w:rsid w:val="66E06913"/>
    <w:rsid w:val="66E0F17D"/>
    <w:rsid w:val="66E0F2CC"/>
    <w:rsid w:val="66E90E99"/>
    <w:rsid w:val="66EBDF47"/>
    <w:rsid w:val="66ED8DDC"/>
    <w:rsid w:val="66EF6C2B"/>
    <w:rsid w:val="66EFA8E4"/>
    <w:rsid w:val="66EFE1D4"/>
    <w:rsid w:val="66F3F58A"/>
    <w:rsid w:val="67013ED9"/>
    <w:rsid w:val="6702D07F"/>
    <w:rsid w:val="670CDF9F"/>
    <w:rsid w:val="67142A05"/>
    <w:rsid w:val="671BF8DC"/>
    <w:rsid w:val="671D071D"/>
    <w:rsid w:val="671DDF7E"/>
    <w:rsid w:val="671E65B1"/>
    <w:rsid w:val="672C897D"/>
    <w:rsid w:val="673C8D40"/>
    <w:rsid w:val="673D5D4F"/>
    <w:rsid w:val="674365C5"/>
    <w:rsid w:val="67482BF1"/>
    <w:rsid w:val="674BC8E7"/>
    <w:rsid w:val="67553312"/>
    <w:rsid w:val="675B8261"/>
    <w:rsid w:val="67688C22"/>
    <w:rsid w:val="676E52EC"/>
    <w:rsid w:val="677361AC"/>
    <w:rsid w:val="6775B459"/>
    <w:rsid w:val="677734F2"/>
    <w:rsid w:val="6779CA11"/>
    <w:rsid w:val="678E8A1B"/>
    <w:rsid w:val="67935B0B"/>
    <w:rsid w:val="67948380"/>
    <w:rsid w:val="6795DA63"/>
    <w:rsid w:val="67AC8606"/>
    <w:rsid w:val="67AECF3A"/>
    <w:rsid w:val="67B2491A"/>
    <w:rsid w:val="67B872BD"/>
    <w:rsid w:val="67BCAC9F"/>
    <w:rsid w:val="67BEA0D0"/>
    <w:rsid w:val="67CEB7A2"/>
    <w:rsid w:val="67CF78C9"/>
    <w:rsid w:val="67D39CFA"/>
    <w:rsid w:val="67E7758C"/>
    <w:rsid w:val="68003053"/>
    <w:rsid w:val="6811BDD9"/>
    <w:rsid w:val="682DF997"/>
    <w:rsid w:val="683E6C9F"/>
    <w:rsid w:val="683ECA86"/>
    <w:rsid w:val="684C10F0"/>
    <w:rsid w:val="684EF78B"/>
    <w:rsid w:val="684F163E"/>
    <w:rsid w:val="68534FC2"/>
    <w:rsid w:val="685BD701"/>
    <w:rsid w:val="6865BAC4"/>
    <w:rsid w:val="686917FB"/>
    <w:rsid w:val="686D7CBD"/>
    <w:rsid w:val="687BAA68"/>
    <w:rsid w:val="6885E1B1"/>
    <w:rsid w:val="6892FFF0"/>
    <w:rsid w:val="68C58846"/>
    <w:rsid w:val="68CD82E9"/>
    <w:rsid w:val="68CF4C1F"/>
    <w:rsid w:val="68DD4949"/>
    <w:rsid w:val="68FE222B"/>
    <w:rsid w:val="690765FF"/>
    <w:rsid w:val="69114486"/>
    <w:rsid w:val="6919128E"/>
    <w:rsid w:val="6934FE00"/>
    <w:rsid w:val="693BE927"/>
    <w:rsid w:val="6950FFCA"/>
    <w:rsid w:val="695A36BB"/>
    <w:rsid w:val="69680B0D"/>
    <w:rsid w:val="696E596E"/>
    <w:rsid w:val="69743AE4"/>
    <w:rsid w:val="69821C15"/>
    <w:rsid w:val="6989A9AB"/>
    <w:rsid w:val="6989B76D"/>
    <w:rsid w:val="69A51F8D"/>
    <w:rsid w:val="69A77B8B"/>
    <w:rsid w:val="69BCA1CB"/>
    <w:rsid w:val="69C0050F"/>
    <w:rsid w:val="69D9C472"/>
    <w:rsid w:val="69E410CC"/>
    <w:rsid w:val="69E51E0B"/>
    <w:rsid w:val="69E8252E"/>
    <w:rsid w:val="69F9CE52"/>
    <w:rsid w:val="6A0AF7A9"/>
    <w:rsid w:val="6A0EEA86"/>
    <w:rsid w:val="6A13A4A9"/>
    <w:rsid w:val="6A172418"/>
    <w:rsid w:val="6A1D8031"/>
    <w:rsid w:val="6A2749A6"/>
    <w:rsid w:val="6A2AFF91"/>
    <w:rsid w:val="6A4361E2"/>
    <w:rsid w:val="6A5713D7"/>
    <w:rsid w:val="6A66231C"/>
    <w:rsid w:val="6A673AFF"/>
    <w:rsid w:val="6A76C903"/>
    <w:rsid w:val="6A80D17B"/>
    <w:rsid w:val="6A8B2518"/>
    <w:rsid w:val="6A9378D5"/>
    <w:rsid w:val="6AAAEABA"/>
    <w:rsid w:val="6AAC7955"/>
    <w:rsid w:val="6AD32654"/>
    <w:rsid w:val="6AEF4AFA"/>
    <w:rsid w:val="6AF31DE0"/>
    <w:rsid w:val="6AF4A505"/>
    <w:rsid w:val="6AFD57CF"/>
    <w:rsid w:val="6B02E6EF"/>
    <w:rsid w:val="6B03013B"/>
    <w:rsid w:val="6B0FEC41"/>
    <w:rsid w:val="6B1C751D"/>
    <w:rsid w:val="6B1EA8B8"/>
    <w:rsid w:val="6B1F593F"/>
    <w:rsid w:val="6B242F18"/>
    <w:rsid w:val="6B26CC63"/>
    <w:rsid w:val="6B275644"/>
    <w:rsid w:val="6B28703B"/>
    <w:rsid w:val="6B2D6C78"/>
    <w:rsid w:val="6B30B952"/>
    <w:rsid w:val="6B3F49CF"/>
    <w:rsid w:val="6B487AC5"/>
    <w:rsid w:val="6B5840F8"/>
    <w:rsid w:val="6B5A49B5"/>
    <w:rsid w:val="6B6BC445"/>
    <w:rsid w:val="6B760D61"/>
    <w:rsid w:val="6B78A932"/>
    <w:rsid w:val="6B7DFE38"/>
    <w:rsid w:val="6B84492A"/>
    <w:rsid w:val="6B86984D"/>
    <w:rsid w:val="6B8A444B"/>
    <w:rsid w:val="6B8D967B"/>
    <w:rsid w:val="6B9239CF"/>
    <w:rsid w:val="6B959EB3"/>
    <w:rsid w:val="6B97E6AE"/>
    <w:rsid w:val="6BA298A7"/>
    <w:rsid w:val="6BC4C978"/>
    <w:rsid w:val="6BC9DD7E"/>
    <w:rsid w:val="6BDF43B9"/>
    <w:rsid w:val="6BE20BED"/>
    <w:rsid w:val="6BEC7F2E"/>
    <w:rsid w:val="6BF1A3CD"/>
    <w:rsid w:val="6BF4B08C"/>
    <w:rsid w:val="6BFEDDB4"/>
    <w:rsid w:val="6C024F1B"/>
    <w:rsid w:val="6C09E921"/>
    <w:rsid w:val="6C0D68CC"/>
    <w:rsid w:val="6C1802C2"/>
    <w:rsid w:val="6C189ABD"/>
    <w:rsid w:val="6C18C597"/>
    <w:rsid w:val="6C28A435"/>
    <w:rsid w:val="6C5D8218"/>
    <w:rsid w:val="6C72DEEA"/>
    <w:rsid w:val="6C72E958"/>
    <w:rsid w:val="6C744E97"/>
    <w:rsid w:val="6C8162A0"/>
    <w:rsid w:val="6C8C9068"/>
    <w:rsid w:val="6C8D3789"/>
    <w:rsid w:val="6C8E436D"/>
    <w:rsid w:val="6C9B53A8"/>
    <w:rsid w:val="6CA1D1C8"/>
    <w:rsid w:val="6CA8F737"/>
    <w:rsid w:val="6CAB86A7"/>
    <w:rsid w:val="6CACDFFF"/>
    <w:rsid w:val="6CB9BCD7"/>
    <w:rsid w:val="6CBA7919"/>
    <w:rsid w:val="6CC23700"/>
    <w:rsid w:val="6CCFF171"/>
    <w:rsid w:val="6CD9388D"/>
    <w:rsid w:val="6CE44B26"/>
    <w:rsid w:val="6CF6B1D7"/>
    <w:rsid w:val="6D05B4E5"/>
    <w:rsid w:val="6D0E5A83"/>
    <w:rsid w:val="6D13B33B"/>
    <w:rsid w:val="6D2966DC"/>
    <w:rsid w:val="6D2E9C32"/>
    <w:rsid w:val="6D305522"/>
    <w:rsid w:val="6D3229B2"/>
    <w:rsid w:val="6D3AD812"/>
    <w:rsid w:val="6D43B296"/>
    <w:rsid w:val="6D503450"/>
    <w:rsid w:val="6D56E538"/>
    <w:rsid w:val="6D59C5FD"/>
    <w:rsid w:val="6D69E4A5"/>
    <w:rsid w:val="6D6AAED2"/>
    <w:rsid w:val="6D6F5A64"/>
    <w:rsid w:val="6D7229E5"/>
    <w:rsid w:val="6D967C7E"/>
    <w:rsid w:val="6D9F3F02"/>
    <w:rsid w:val="6DA29B30"/>
    <w:rsid w:val="6DAD9ABE"/>
    <w:rsid w:val="6DB17088"/>
    <w:rsid w:val="6DBD6C54"/>
    <w:rsid w:val="6DD38E28"/>
    <w:rsid w:val="6DD83D60"/>
    <w:rsid w:val="6DDA8E62"/>
    <w:rsid w:val="6DDEA5D8"/>
    <w:rsid w:val="6DE876B0"/>
    <w:rsid w:val="6DE98075"/>
    <w:rsid w:val="6DF30DA3"/>
    <w:rsid w:val="6DF74B11"/>
    <w:rsid w:val="6DF85DF7"/>
    <w:rsid w:val="6DFEDDE9"/>
    <w:rsid w:val="6E04E861"/>
    <w:rsid w:val="6E063F32"/>
    <w:rsid w:val="6E06F7D6"/>
    <w:rsid w:val="6E1F30F1"/>
    <w:rsid w:val="6E3CFD1F"/>
    <w:rsid w:val="6E5A8A82"/>
    <w:rsid w:val="6E626CEA"/>
    <w:rsid w:val="6E6AAE0E"/>
    <w:rsid w:val="6E801B87"/>
    <w:rsid w:val="6E9E5684"/>
    <w:rsid w:val="6EB01EC5"/>
    <w:rsid w:val="6EB85AE9"/>
    <w:rsid w:val="6EBA6ED7"/>
    <w:rsid w:val="6EBF4E24"/>
    <w:rsid w:val="6ED311C9"/>
    <w:rsid w:val="6EE0A0B7"/>
    <w:rsid w:val="6F04C9E6"/>
    <w:rsid w:val="6F07A114"/>
    <w:rsid w:val="6F2512E4"/>
    <w:rsid w:val="6F323945"/>
    <w:rsid w:val="6F3B1BC7"/>
    <w:rsid w:val="6F40B346"/>
    <w:rsid w:val="6F44790A"/>
    <w:rsid w:val="6F49B667"/>
    <w:rsid w:val="6F5394FB"/>
    <w:rsid w:val="6F5539DE"/>
    <w:rsid w:val="6F607DBD"/>
    <w:rsid w:val="6F6D18A8"/>
    <w:rsid w:val="6F721CA2"/>
    <w:rsid w:val="6F72F3A8"/>
    <w:rsid w:val="6F73C108"/>
    <w:rsid w:val="6F781A90"/>
    <w:rsid w:val="6F80AD85"/>
    <w:rsid w:val="6F86C8F1"/>
    <w:rsid w:val="6F9CC8CC"/>
    <w:rsid w:val="6FBBF095"/>
    <w:rsid w:val="6FC4273A"/>
    <w:rsid w:val="6FCA8970"/>
    <w:rsid w:val="6FDFCF15"/>
    <w:rsid w:val="6FE097F9"/>
    <w:rsid w:val="6FE56486"/>
    <w:rsid w:val="6FF83B8A"/>
    <w:rsid w:val="6FFBFEA6"/>
    <w:rsid w:val="6FFFE40F"/>
    <w:rsid w:val="700E4B9E"/>
    <w:rsid w:val="700F5848"/>
    <w:rsid w:val="701263F0"/>
    <w:rsid w:val="703241CB"/>
    <w:rsid w:val="703324D8"/>
    <w:rsid w:val="703DBD0F"/>
    <w:rsid w:val="70405AD6"/>
    <w:rsid w:val="704B53FD"/>
    <w:rsid w:val="70815054"/>
    <w:rsid w:val="7083CA06"/>
    <w:rsid w:val="70841631"/>
    <w:rsid w:val="708422F5"/>
    <w:rsid w:val="708780FB"/>
    <w:rsid w:val="708A52A9"/>
    <w:rsid w:val="70951380"/>
    <w:rsid w:val="7095692D"/>
    <w:rsid w:val="709E9871"/>
    <w:rsid w:val="70A0D539"/>
    <w:rsid w:val="70A7D6D6"/>
    <w:rsid w:val="70AD31E4"/>
    <w:rsid w:val="70C547F7"/>
    <w:rsid w:val="70C5483A"/>
    <w:rsid w:val="70C9FD7A"/>
    <w:rsid w:val="70CA93B9"/>
    <w:rsid w:val="70CB3F86"/>
    <w:rsid w:val="70CD33B7"/>
    <w:rsid w:val="70D5F80C"/>
    <w:rsid w:val="70DA369A"/>
    <w:rsid w:val="70EC44CA"/>
    <w:rsid w:val="70F71451"/>
    <w:rsid w:val="7110C440"/>
    <w:rsid w:val="71110BC4"/>
    <w:rsid w:val="7121DE9D"/>
    <w:rsid w:val="7125E1E0"/>
    <w:rsid w:val="7127F4A1"/>
    <w:rsid w:val="71381AAB"/>
    <w:rsid w:val="713DC562"/>
    <w:rsid w:val="714B9E84"/>
    <w:rsid w:val="714E9795"/>
    <w:rsid w:val="715B3B69"/>
    <w:rsid w:val="715F9F91"/>
    <w:rsid w:val="716213D7"/>
    <w:rsid w:val="71658B4B"/>
    <w:rsid w:val="71679EC4"/>
    <w:rsid w:val="716D60B5"/>
    <w:rsid w:val="71871309"/>
    <w:rsid w:val="71912A09"/>
    <w:rsid w:val="7191ED7C"/>
    <w:rsid w:val="7193F68C"/>
    <w:rsid w:val="719B88F4"/>
    <w:rsid w:val="71AC9196"/>
    <w:rsid w:val="71B6A7B4"/>
    <w:rsid w:val="71BB0D0C"/>
    <w:rsid w:val="71CEF2FF"/>
    <w:rsid w:val="71D054C7"/>
    <w:rsid w:val="71D15C35"/>
    <w:rsid w:val="71E94043"/>
    <w:rsid w:val="71F4A39D"/>
    <w:rsid w:val="72121800"/>
    <w:rsid w:val="7215F8E6"/>
    <w:rsid w:val="7244A3AD"/>
    <w:rsid w:val="72464DCF"/>
    <w:rsid w:val="725A3620"/>
    <w:rsid w:val="72675ADF"/>
    <w:rsid w:val="72698D66"/>
    <w:rsid w:val="726A94A0"/>
    <w:rsid w:val="727E4A02"/>
    <w:rsid w:val="7281B083"/>
    <w:rsid w:val="72A5021E"/>
    <w:rsid w:val="72B619AC"/>
    <w:rsid w:val="72C04FF7"/>
    <w:rsid w:val="72C71EAD"/>
    <w:rsid w:val="72C88912"/>
    <w:rsid w:val="72CA5DC7"/>
    <w:rsid w:val="72F2D337"/>
    <w:rsid w:val="72FB5339"/>
    <w:rsid w:val="730905E8"/>
    <w:rsid w:val="730915EC"/>
    <w:rsid w:val="73098BB6"/>
    <w:rsid w:val="730F116B"/>
    <w:rsid w:val="7319D84F"/>
    <w:rsid w:val="731E30F8"/>
    <w:rsid w:val="731F3718"/>
    <w:rsid w:val="73240376"/>
    <w:rsid w:val="732F9251"/>
    <w:rsid w:val="73372197"/>
    <w:rsid w:val="733B7253"/>
    <w:rsid w:val="7349D323"/>
    <w:rsid w:val="736FCD32"/>
    <w:rsid w:val="73721262"/>
    <w:rsid w:val="737E676D"/>
    <w:rsid w:val="738FD204"/>
    <w:rsid w:val="73929442"/>
    <w:rsid w:val="73938F98"/>
    <w:rsid w:val="739F078E"/>
    <w:rsid w:val="73A22FF8"/>
    <w:rsid w:val="73ABFFE0"/>
    <w:rsid w:val="73B156A0"/>
    <w:rsid w:val="73C6B5CF"/>
    <w:rsid w:val="73D875FB"/>
    <w:rsid w:val="73E73D12"/>
    <w:rsid w:val="73EC7C08"/>
    <w:rsid w:val="73FA7BE4"/>
    <w:rsid w:val="73FFED5D"/>
    <w:rsid w:val="7410915C"/>
    <w:rsid w:val="74119751"/>
    <w:rsid w:val="74152B2C"/>
    <w:rsid w:val="741DEB26"/>
    <w:rsid w:val="743AB729"/>
    <w:rsid w:val="7442E737"/>
    <w:rsid w:val="74483373"/>
    <w:rsid w:val="745D780D"/>
    <w:rsid w:val="74607BFE"/>
    <w:rsid w:val="7466C0B2"/>
    <w:rsid w:val="7471E0B1"/>
    <w:rsid w:val="747429E5"/>
    <w:rsid w:val="7474F365"/>
    <w:rsid w:val="7480B59D"/>
    <w:rsid w:val="748415E8"/>
    <w:rsid w:val="748A9F7C"/>
    <w:rsid w:val="748F02A9"/>
    <w:rsid w:val="749132E6"/>
    <w:rsid w:val="749A2278"/>
    <w:rsid w:val="749AFD13"/>
    <w:rsid w:val="74A1DF1C"/>
    <w:rsid w:val="74A64BCA"/>
    <w:rsid w:val="74A92141"/>
    <w:rsid w:val="74AEEC94"/>
    <w:rsid w:val="74B0176D"/>
    <w:rsid w:val="74B71602"/>
    <w:rsid w:val="74BDBF4C"/>
    <w:rsid w:val="74BE733B"/>
    <w:rsid w:val="74C1DAF9"/>
    <w:rsid w:val="74C41076"/>
    <w:rsid w:val="74E5A384"/>
    <w:rsid w:val="74E80214"/>
    <w:rsid w:val="74ED9134"/>
    <w:rsid w:val="74EFD49A"/>
    <w:rsid w:val="74FDC6B2"/>
    <w:rsid w:val="7511CC31"/>
    <w:rsid w:val="75312E4C"/>
    <w:rsid w:val="7533672C"/>
    <w:rsid w:val="7539B5CF"/>
    <w:rsid w:val="753E8821"/>
    <w:rsid w:val="7547A075"/>
    <w:rsid w:val="754DDDA2"/>
    <w:rsid w:val="754FB953"/>
    <w:rsid w:val="755508EF"/>
    <w:rsid w:val="757D23E8"/>
    <w:rsid w:val="758151A3"/>
    <w:rsid w:val="7583A28A"/>
    <w:rsid w:val="7587C539"/>
    <w:rsid w:val="7591288A"/>
    <w:rsid w:val="759475BA"/>
    <w:rsid w:val="7598B91A"/>
    <w:rsid w:val="7599CB64"/>
    <w:rsid w:val="75A61013"/>
    <w:rsid w:val="75A90007"/>
    <w:rsid w:val="75AA2180"/>
    <w:rsid w:val="75B13109"/>
    <w:rsid w:val="75B1BE6D"/>
    <w:rsid w:val="75D6180B"/>
    <w:rsid w:val="75D66B0C"/>
    <w:rsid w:val="75DA2436"/>
    <w:rsid w:val="75E30C15"/>
    <w:rsid w:val="75E83EDC"/>
    <w:rsid w:val="760D2DF4"/>
    <w:rsid w:val="760DB112"/>
    <w:rsid w:val="760F1C89"/>
    <w:rsid w:val="76138108"/>
    <w:rsid w:val="761EAA20"/>
    <w:rsid w:val="7630D756"/>
    <w:rsid w:val="763ACD6E"/>
    <w:rsid w:val="764102BB"/>
    <w:rsid w:val="7644F1A2"/>
    <w:rsid w:val="76468E15"/>
    <w:rsid w:val="76548BC5"/>
    <w:rsid w:val="7655C640"/>
    <w:rsid w:val="7656D7DA"/>
    <w:rsid w:val="7657F218"/>
    <w:rsid w:val="76703938"/>
    <w:rsid w:val="768AB69C"/>
    <w:rsid w:val="76911BCF"/>
    <w:rsid w:val="769DB099"/>
    <w:rsid w:val="76A80E05"/>
    <w:rsid w:val="76B064D5"/>
    <w:rsid w:val="76B97CBC"/>
    <w:rsid w:val="76BB76FC"/>
    <w:rsid w:val="76C810B3"/>
    <w:rsid w:val="76C9C692"/>
    <w:rsid w:val="76D05254"/>
    <w:rsid w:val="76E26A06"/>
    <w:rsid w:val="76EC78DD"/>
    <w:rsid w:val="76EF872B"/>
    <w:rsid w:val="76EF932E"/>
    <w:rsid w:val="76EFBBE0"/>
    <w:rsid w:val="76FCF02E"/>
    <w:rsid w:val="76FEB226"/>
    <w:rsid w:val="7700A843"/>
    <w:rsid w:val="77016412"/>
    <w:rsid w:val="772BAF00"/>
    <w:rsid w:val="773765C4"/>
    <w:rsid w:val="773E110D"/>
    <w:rsid w:val="773EDE3B"/>
    <w:rsid w:val="7742CC2F"/>
    <w:rsid w:val="7743ECBA"/>
    <w:rsid w:val="774B5BFC"/>
    <w:rsid w:val="7762A2EF"/>
    <w:rsid w:val="776E87A7"/>
    <w:rsid w:val="7783847D"/>
    <w:rsid w:val="77935DEF"/>
    <w:rsid w:val="7798D036"/>
    <w:rsid w:val="77A0FEEF"/>
    <w:rsid w:val="77A2610C"/>
    <w:rsid w:val="77AAD961"/>
    <w:rsid w:val="77B18A3A"/>
    <w:rsid w:val="77B4AD05"/>
    <w:rsid w:val="77B8788B"/>
    <w:rsid w:val="77BA06C9"/>
    <w:rsid w:val="77C2B27A"/>
    <w:rsid w:val="77FD89C2"/>
    <w:rsid w:val="7801D253"/>
    <w:rsid w:val="7811AE77"/>
    <w:rsid w:val="781D4446"/>
    <w:rsid w:val="7825BA5D"/>
    <w:rsid w:val="783241F9"/>
    <w:rsid w:val="78330379"/>
    <w:rsid w:val="783B680C"/>
    <w:rsid w:val="783BD033"/>
    <w:rsid w:val="784408CE"/>
    <w:rsid w:val="784D0F27"/>
    <w:rsid w:val="786C22B5"/>
    <w:rsid w:val="787170FF"/>
    <w:rsid w:val="787C2C2F"/>
    <w:rsid w:val="787CC9DA"/>
    <w:rsid w:val="7889E4A9"/>
    <w:rsid w:val="788D4BC6"/>
    <w:rsid w:val="7890C641"/>
    <w:rsid w:val="78A21D58"/>
    <w:rsid w:val="78A8581F"/>
    <w:rsid w:val="78B843C9"/>
    <w:rsid w:val="78BED237"/>
    <w:rsid w:val="78BFED2B"/>
    <w:rsid w:val="78C45B5A"/>
    <w:rsid w:val="78C621C2"/>
    <w:rsid w:val="78D16C26"/>
    <w:rsid w:val="78D64BCE"/>
    <w:rsid w:val="78D6E8CE"/>
    <w:rsid w:val="78DE0078"/>
    <w:rsid w:val="79024054"/>
    <w:rsid w:val="7906AA5B"/>
    <w:rsid w:val="79080C81"/>
    <w:rsid w:val="791187D3"/>
    <w:rsid w:val="791985D9"/>
    <w:rsid w:val="7920AD3D"/>
    <w:rsid w:val="7927A5A0"/>
    <w:rsid w:val="793BBE4C"/>
    <w:rsid w:val="7969FB86"/>
    <w:rsid w:val="796B3F15"/>
    <w:rsid w:val="7970221A"/>
    <w:rsid w:val="79731E6F"/>
    <w:rsid w:val="7975C16C"/>
    <w:rsid w:val="7975F3DA"/>
    <w:rsid w:val="797727CF"/>
    <w:rsid w:val="79772880"/>
    <w:rsid w:val="797E2ED7"/>
    <w:rsid w:val="7980844B"/>
    <w:rsid w:val="798576AE"/>
    <w:rsid w:val="798D5B45"/>
    <w:rsid w:val="798F67C5"/>
    <w:rsid w:val="798F92DA"/>
    <w:rsid w:val="79954C1C"/>
    <w:rsid w:val="7996EAF5"/>
    <w:rsid w:val="7999ACA8"/>
    <w:rsid w:val="799A12E1"/>
    <w:rsid w:val="79A76F75"/>
    <w:rsid w:val="79A8D391"/>
    <w:rsid w:val="79AA7235"/>
    <w:rsid w:val="79B33B79"/>
    <w:rsid w:val="79B5C0EE"/>
    <w:rsid w:val="79BED71E"/>
    <w:rsid w:val="79C1FBEE"/>
    <w:rsid w:val="79CF74C9"/>
    <w:rsid w:val="79D4B181"/>
    <w:rsid w:val="79E8DF88"/>
    <w:rsid w:val="79EE335E"/>
    <w:rsid w:val="79F3E1EE"/>
    <w:rsid w:val="79F533EF"/>
    <w:rsid w:val="79F5FB39"/>
    <w:rsid w:val="7A0479BC"/>
    <w:rsid w:val="7A0808E8"/>
    <w:rsid w:val="7A0D4160"/>
    <w:rsid w:val="7A20FB1D"/>
    <w:rsid w:val="7A287585"/>
    <w:rsid w:val="7A289D14"/>
    <w:rsid w:val="7A34E861"/>
    <w:rsid w:val="7A35F5EB"/>
    <w:rsid w:val="7A3B5562"/>
    <w:rsid w:val="7A4C4EEB"/>
    <w:rsid w:val="7A4E0337"/>
    <w:rsid w:val="7A511254"/>
    <w:rsid w:val="7A58B374"/>
    <w:rsid w:val="7A5C016D"/>
    <w:rsid w:val="7A68EEA6"/>
    <w:rsid w:val="7A6A4D44"/>
    <w:rsid w:val="7A6D3C87"/>
    <w:rsid w:val="7A767EFD"/>
    <w:rsid w:val="7A8DD135"/>
    <w:rsid w:val="7A92562B"/>
    <w:rsid w:val="7A9678F4"/>
    <w:rsid w:val="7A9B42DE"/>
    <w:rsid w:val="7AC157F5"/>
    <w:rsid w:val="7AC5AA8B"/>
    <w:rsid w:val="7AD44007"/>
    <w:rsid w:val="7ADC3C9B"/>
    <w:rsid w:val="7AEB5056"/>
    <w:rsid w:val="7AFC8509"/>
    <w:rsid w:val="7B0B4BDD"/>
    <w:rsid w:val="7B13FFE1"/>
    <w:rsid w:val="7B1A3884"/>
    <w:rsid w:val="7B1EE3F2"/>
    <w:rsid w:val="7B1F811C"/>
    <w:rsid w:val="7B47DB1C"/>
    <w:rsid w:val="7B5D5B1F"/>
    <w:rsid w:val="7B601CAB"/>
    <w:rsid w:val="7B691954"/>
    <w:rsid w:val="7B6C6F81"/>
    <w:rsid w:val="7B729BED"/>
    <w:rsid w:val="7B8C9952"/>
    <w:rsid w:val="7B92EE55"/>
    <w:rsid w:val="7B9FA2F8"/>
    <w:rsid w:val="7BC1C4E5"/>
    <w:rsid w:val="7BCD6257"/>
    <w:rsid w:val="7BD07965"/>
    <w:rsid w:val="7BE18E10"/>
    <w:rsid w:val="7BE4049B"/>
    <w:rsid w:val="7BF483D5"/>
    <w:rsid w:val="7BF78DED"/>
    <w:rsid w:val="7BFDE536"/>
    <w:rsid w:val="7C152479"/>
    <w:rsid w:val="7C15A13A"/>
    <w:rsid w:val="7C213F60"/>
    <w:rsid w:val="7C233391"/>
    <w:rsid w:val="7C290CBB"/>
    <w:rsid w:val="7C41D5F9"/>
    <w:rsid w:val="7C71BFD9"/>
    <w:rsid w:val="7C770643"/>
    <w:rsid w:val="7C95DBDF"/>
    <w:rsid w:val="7C9940BC"/>
    <w:rsid w:val="7C9E42F9"/>
    <w:rsid w:val="7CA4CE38"/>
    <w:rsid w:val="7CACF101"/>
    <w:rsid w:val="7CC27500"/>
    <w:rsid w:val="7CC4CE48"/>
    <w:rsid w:val="7CC8A57D"/>
    <w:rsid w:val="7CED9CBF"/>
    <w:rsid w:val="7CF789E4"/>
    <w:rsid w:val="7CF92B80"/>
    <w:rsid w:val="7CFE272C"/>
    <w:rsid w:val="7D042BAF"/>
    <w:rsid w:val="7D087111"/>
    <w:rsid w:val="7D09DC88"/>
    <w:rsid w:val="7D0BB05D"/>
    <w:rsid w:val="7D0C6BCE"/>
    <w:rsid w:val="7D0CF21D"/>
    <w:rsid w:val="7D0E6C4E"/>
    <w:rsid w:val="7D174F89"/>
    <w:rsid w:val="7D196295"/>
    <w:rsid w:val="7D1D57A3"/>
    <w:rsid w:val="7D1D63A6"/>
    <w:rsid w:val="7D405C3F"/>
    <w:rsid w:val="7D5145C4"/>
    <w:rsid w:val="7D58DFED"/>
    <w:rsid w:val="7D5D5D22"/>
    <w:rsid w:val="7D5F128B"/>
    <w:rsid w:val="7D61C3E6"/>
    <w:rsid w:val="7D651159"/>
    <w:rsid w:val="7D66F29C"/>
    <w:rsid w:val="7D6932B8"/>
    <w:rsid w:val="7D6AE288"/>
    <w:rsid w:val="7D895EC8"/>
    <w:rsid w:val="7D906C79"/>
    <w:rsid w:val="7D9204E0"/>
    <w:rsid w:val="7DA32529"/>
    <w:rsid w:val="7DB7FEE6"/>
    <w:rsid w:val="7DD27C6E"/>
    <w:rsid w:val="7DDB7DA4"/>
    <w:rsid w:val="7DEC4881"/>
    <w:rsid w:val="7DF01740"/>
    <w:rsid w:val="7DF05DCC"/>
    <w:rsid w:val="7DFB7495"/>
    <w:rsid w:val="7E06598F"/>
    <w:rsid w:val="7E072379"/>
    <w:rsid w:val="7E09F2E5"/>
    <w:rsid w:val="7E11C290"/>
    <w:rsid w:val="7E13DD5D"/>
    <w:rsid w:val="7E1D6A4B"/>
    <w:rsid w:val="7E28F1BC"/>
    <w:rsid w:val="7E3695C3"/>
    <w:rsid w:val="7E4BDF2B"/>
    <w:rsid w:val="7E54C3B5"/>
    <w:rsid w:val="7E59B7E5"/>
    <w:rsid w:val="7E62D8E8"/>
    <w:rsid w:val="7E646889"/>
    <w:rsid w:val="7E6EC74B"/>
    <w:rsid w:val="7E7BF8C0"/>
    <w:rsid w:val="7E7DE358"/>
    <w:rsid w:val="7E92C099"/>
    <w:rsid w:val="7E96320B"/>
    <w:rsid w:val="7E990A95"/>
    <w:rsid w:val="7E9D60DC"/>
    <w:rsid w:val="7E9F10AD"/>
    <w:rsid w:val="7E9F58F1"/>
    <w:rsid w:val="7EBE72C5"/>
    <w:rsid w:val="7EC4F017"/>
    <w:rsid w:val="7ED0D65A"/>
    <w:rsid w:val="7ED8D7D7"/>
    <w:rsid w:val="7EDC1CF2"/>
    <w:rsid w:val="7F080213"/>
    <w:rsid w:val="7F11EBDE"/>
    <w:rsid w:val="7F188BD0"/>
    <w:rsid w:val="7F1A0843"/>
    <w:rsid w:val="7F209621"/>
    <w:rsid w:val="7F20B144"/>
    <w:rsid w:val="7F2B849B"/>
    <w:rsid w:val="7F3033A7"/>
    <w:rsid w:val="7F3BA027"/>
    <w:rsid w:val="7F3CA270"/>
    <w:rsid w:val="7F3D2E8B"/>
    <w:rsid w:val="7F3E7D32"/>
    <w:rsid w:val="7F4562ED"/>
    <w:rsid w:val="7F4877C7"/>
    <w:rsid w:val="7F4CC443"/>
    <w:rsid w:val="7F576DA6"/>
    <w:rsid w:val="7F5909D1"/>
    <w:rsid w:val="7F5EB5AF"/>
    <w:rsid w:val="7F63CC15"/>
    <w:rsid w:val="7F6EB401"/>
    <w:rsid w:val="7F6EF2FC"/>
    <w:rsid w:val="7F83DF2A"/>
    <w:rsid w:val="7F873EAE"/>
    <w:rsid w:val="7F8B74FF"/>
    <w:rsid w:val="7F944A13"/>
    <w:rsid w:val="7F9E6C83"/>
    <w:rsid w:val="7FA2F3DA"/>
    <w:rsid w:val="7FA3E115"/>
    <w:rsid w:val="7FAF35A5"/>
    <w:rsid w:val="7FC006EB"/>
    <w:rsid w:val="7FC69E14"/>
    <w:rsid w:val="7FDBAA4C"/>
    <w:rsid w:val="7FF8C60C"/>
    <w:rsid w:val="7FFEE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E35B"/>
  <w15:docId w15:val="{6DDA999E-1539-46B1-8926-84BDD15E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5FCBDEF3"/>
    <w:rPr>
      <w:rFonts w:ascii="Montserrat Light" w:hAnsi="Montserrat Light"/>
      <w:sz w:val="20"/>
      <w:szCs w:val="20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5FCBDEF3"/>
    <w:pPr>
      <w:spacing w:before="300" w:after="100"/>
      <w:outlineLvl w:val="0"/>
    </w:pPr>
    <w:rPr>
      <w:rFonts w:ascii="Montserrat" w:hAnsi="Montserrat"/>
      <w:b/>
      <w:bCs/>
      <w:caps/>
      <w:color w:val="FFFFFF" w:themeColor="background1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5FCBDEF3"/>
    <w:pPr>
      <w:spacing w:after="0"/>
      <w:outlineLvl w:val="1"/>
    </w:pPr>
    <w:rPr>
      <w:cap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5FCBDEF3"/>
    <w:pPr>
      <w:spacing w:before="300" w:after="0"/>
      <w:outlineLvl w:val="2"/>
    </w:pPr>
    <w:rPr>
      <w:caps/>
      <w:color w:val="9E130D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5FCBDEF3"/>
    <w:pPr>
      <w:spacing w:before="300" w:after="0"/>
      <w:outlineLvl w:val="3"/>
    </w:pPr>
    <w:rPr>
      <w:caps/>
      <w:color w:val="EB2017" w:themeColor="accent1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5FCBDEF3"/>
    <w:pPr>
      <w:spacing w:before="300" w:after="0"/>
      <w:outlineLvl w:val="4"/>
    </w:pPr>
    <w:rPr>
      <w:caps/>
      <w:color w:val="EB2017" w:themeColor="accent1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5FCBDEF3"/>
    <w:pPr>
      <w:spacing w:before="300" w:after="0"/>
      <w:outlineLvl w:val="5"/>
    </w:pPr>
    <w:rPr>
      <w:caps/>
      <w:color w:val="EB2017" w:themeColor="accent1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5FCBDEF3"/>
    <w:pPr>
      <w:spacing w:before="300" w:after="0"/>
      <w:outlineLvl w:val="6"/>
    </w:pPr>
    <w:rPr>
      <w:caps/>
      <w:color w:val="EB2017" w:themeColor="accent1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5FCBDEF3"/>
    <w:pPr>
      <w:spacing w:before="300" w:after="0"/>
      <w:outlineLvl w:val="7"/>
    </w:pPr>
    <w:rPr>
      <w:caps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5FCBDEF3"/>
    <w:pPr>
      <w:spacing w:before="300" w:after="0"/>
      <w:outlineLvl w:val="8"/>
    </w:pPr>
    <w:rPr>
      <w:i/>
      <w:iCs/>
      <w:cap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5FCBDEF3"/>
    <w:rPr>
      <w:rFonts w:ascii="Montserrat" w:eastAsiaTheme="minorEastAsia" w:hAnsi="Montserrat" w:cstheme="minorBidi"/>
      <w:b/>
      <w:bCs/>
      <w:caps/>
      <w:noProof w:val="0"/>
      <w:color w:val="FFFFFF" w:themeColor="background1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5FCBDEF3"/>
    <w:rPr>
      <w:caps/>
      <w:noProof w:val="0"/>
      <w:color w:val="EB2017" w:themeColor="accent1" w:themeShade="BF"/>
      <w:lang w:val="nl-BE"/>
    </w:rPr>
  </w:style>
  <w:style w:type="paragraph" w:customStyle="1" w:styleId="kader">
    <w:name w:val="kader"/>
    <w:basedOn w:val="Kop1"/>
    <w:uiPriority w:val="1"/>
    <w:rsid w:val="5FCBDEF3"/>
    <w:pPr>
      <w:spacing w:before="600"/>
      <w:jc w:val="center"/>
    </w:pPr>
    <w:rPr>
      <w:sz w:val="32"/>
      <w:szCs w:val="32"/>
    </w:rPr>
  </w:style>
  <w:style w:type="character" w:customStyle="1" w:styleId="LijstopsomtekenChar">
    <w:name w:val="Lijst opsom.teken Char"/>
    <w:basedOn w:val="Standaardalinea-lettertype"/>
    <w:link w:val="Lijstopsomteken"/>
    <w:rsid w:val="00A85DB4"/>
    <w:rPr>
      <w:sz w:val="20"/>
      <w:szCs w:val="20"/>
      <w:lang w:val="nl"/>
    </w:rPr>
  </w:style>
  <w:style w:type="paragraph" w:styleId="Lijstopsomteken">
    <w:name w:val="List Bullet"/>
    <w:link w:val="LijstopsomtekenChar"/>
    <w:rsid w:val="00A85DB4"/>
    <w:pPr>
      <w:numPr>
        <w:numId w:val="34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5FCBDE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5FCBDEF3"/>
    <w:rPr>
      <w:rFonts w:ascii="Tahoma" w:eastAsiaTheme="minorEastAsia" w:hAnsi="Tahoma" w:cs="Tahoma"/>
      <w:noProof w:val="0"/>
      <w:sz w:val="16"/>
      <w:szCs w:val="1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5FCBDEF3"/>
    <w:pPr>
      <w:spacing w:after="1000"/>
    </w:pPr>
    <w:rPr>
      <w:caps/>
      <w:color w:val="595959" w:themeColor="text1" w:themeTint="A6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5FCBDEF3"/>
    <w:rPr>
      <w:caps/>
      <w:noProof w:val="0"/>
      <w:color w:val="595959" w:themeColor="text1" w:themeTint="A6"/>
      <w:sz w:val="24"/>
      <w:szCs w:val="24"/>
      <w:lang w:val="nl-BE"/>
    </w:rPr>
  </w:style>
  <w:style w:type="character" w:styleId="Subtielebenadrukking">
    <w:name w:val="Subtle Emphasis"/>
    <w:uiPriority w:val="19"/>
    <w:qFormat/>
    <w:rsid w:val="0070532D"/>
    <w:rPr>
      <w:i/>
      <w:iCs/>
      <w:color w:val="9E130D" w:themeColor="accent1" w:themeShade="7F"/>
    </w:rPr>
  </w:style>
  <w:style w:type="character" w:customStyle="1" w:styleId="Kop2Char">
    <w:name w:val="Kop 2 Char"/>
    <w:basedOn w:val="Standaardalinea-lettertype"/>
    <w:link w:val="Kop2"/>
    <w:uiPriority w:val="9"/>
    <w:rsid w:val="5FCBDEF3"/>
    <w:rPr>
      <w:caps/>
      <w:noProof w:val="0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5FCBDEF3"/>
    <w:rPr>
      <w:caps/>
      <w:noProof w:val="0"/>
      <w:color w:val="9E130D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5FCBDEF3"/>
    <w:rPr>
      <w:caps/>
      <w:noProof w:val="0"/>
      <w:color w:val="EB2017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5FCBDEF3"/>
    <w:rPr>
      <w:caps/>
      <w:noProof w:val="0"/>
      <w:color w:val="EB2017" w:themeColor="accent1" w:themeShade="BF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5FCBDEF3"/>
    <w:rPr>
      <w:caps/>
      <w:noProof w:val="0"/>
      <w:color w:val="EB2017" w:themeColor="accent1" w:themeShade="BF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5FCBDEF3"/>
    <w:rPr>
      <w:caps/>
      <w:noProof w:val="0"/>
      <w:sz w:val="18"/>
      <w:szCs w:val="1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5FCBDEF3"/>
    <w:rPr>
      <w:i/>
      <w:iCs/>
      <w:caps/>
      <w:noProof w:val="0"/>
      <w:sz w:val="18"/>
      <w:szCs w:val="18"/>
      <w:lang w:val="nl-B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5FCBDEF3"/>
    <w:rPr>
      <w:b/>
      <w:bCs/>
      <w:color w:val="EB2017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5FCBDEF3"/>
    <w:pPr>
      <w:spacing w:before="720"/>
    </w:pPr>
    <w:rPr>
      <w:rFonts w:ascii="Montserrat" w:hAnsi="Montserrat"/>
      <w:caps/>
      <w:color w:val="35363D" w:themeColor="text2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5FCBDEF3"/>
    <w:rPr>
      <w:rFonts w:ascii="Montserrat" w:eastAsiaTheme="minorEastAsia" w:hAnsi="Montserrat" w:cstheme="minorBidi"/>
      <w:caps/>
      <w:noProof w:val="0"/>
      <w:color w:val="35363D" w:themeColor="text2"/>
      <w:sz w:val="40"/>
      <w:szCs w:val="40"/>
      <w:lang w:val="nl-BE"/>
    </w:rPr>
  </w:style>
  <w:style w:type="character" w:styleId="Zwaar">
    <w:name w:val="Strong"/>
    <w:uiPriority w:val="22"/>
    <w:qFormat/>
    <w:rsid w:val="0070532D"/>
    <w:rPr>
      <w:b/>
      <w:bCs/>
    </w:rPr>
  </w:style>
  <w:style w:type="character" w:styleId="Nadruk">
    <w:name w:val="Emphasis"/>
    <w:uiPriority w:val="20"/>
    <w:qFormat/>
    <w:rsid w:val="0070532D"/>
    <w:rPr>
      <w:caps/>
      <w:color w:val="9E130D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5FCBDEF3"/>
    <w:pPr>
      <w:spacing w:before="0" w:after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5FCBDEF3"/>
    <w:rPr>
      <w:noProof w:val="0"/>
      <w:sz w:val="20"/>
      <w:szCs w:val="20"/>
      <w:lang w:val="nl-BE"/>
    </w:rPr>
  </w:style>
  <w:style w:type="paragraph" w:styleId="Lijstalinea">
    <w:name w:val="List Paragraph"/>
    <w:basedOn w:val="Standaard"/>
    <w:uiPriority w:val="34"/>
    <w:qFormat/>
    <w:rsid w:val="5FCBDEF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5FCBDEF3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5FCBDEF3"/>
    <w:rPr>
      <w:i/>
      <w:iCs/>
      <w:noProof w:val="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5FCBDEF3"/>
    <w:pPr>
      <w:spacing w:after="0"/>
      <w:ind w:left="1296" w:right="1152"/>
      <w:jc w:val="both"/>
    </w:pPr>
    <w:rPr>
      <w:i/>
      <w:iCs/>
      <w:color w:val="F26D67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5FCBDEF3"/>
    <w:rPr>
      <w:i/>
      <w:iCs/>
      <w:noProof w:val="0"/>
      <w:color w:val="F26D67" w:themeColor="accent1"/>
      <w:sz w:val="20"/>
      <w:szCs w:val="20"/>
      <w:lang w:val="nl-BE"/>
    </w:rPr>
  </w:style>
  <w:style w:type="character" w:styleId="Intensievebenadrukking">
    <w:name w:val="Intense Emphasis"/>
    <w:uiPriority w:val="21"/>
    <w:qFormat/>
    <w:rsid w:val="0070532D"/>
    <w:rPr>
      <w:b/>
      <w:bCs/>
      <w:caps/>
      <w:color w:val="9E130D" w:themeColor="accent1" w:themeShade="7F"/>
      <w:spacing w:val="10"/>
    </w:rPr>
  </w:style>
  <w:style w:type="character" w:styleId="Subtieleverwijzing">
    <w:name w:val="Subtle Reference"/>
    <w:uiPriority w:val="31"/>
    <w:qFormat/>
    <w:rsid w:val="0070532D"/>
    <w:rPr>
      <w:b/>
      <w:bCs/>
      <w:color w:val="F26D67" w:themeColor="accent1"/>
    </w:rPr>
  </w:style>
  <w:style w:type="character" w:styleId="Intensieveverwijzing">
    <w:name w:val="Intense Reference"/>
    <w:uiPriority w:val="32"/>
    <w:qFormat/>
    <w:rsid w:val="0070532D"/>
    <w:rPr>
      <w:b/>
      <w:bCs/>
      <w:i/>
      <w:iCs/>
      <w:caps/>
      <w:color w:val="F26D67" w:themeColor="accent1"/>
    </w:rPr>
  </w:style>
  <w:style w:type="character" w:styleId="Titelvanboek">
    <w:name w:val="Book Title"/>
    <w:uiPriority w:val="33"/>
    <w:qFormat/>
    <w:rsid w:val="0070532D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5FCBDEF3"/>
  </w:style>
  <w:style w:type="paragraph" w:customStyle="1" w:styleId="hoofding">
    <w:name w:val="hoofding"/>
    <w:link w:val="hoofdingChar"/>
    <w:qFormat/>
    <w:rsid w:val="00140F52"/>
    <w:pPr>
      <w:jc w:val="right"/>
    </w:pPr>
    <w:rPr>
      <w:b/>
      <w:caps/>
      <w:color w:val="595959" w:themeColor="text1" w:themeTint="A6"/>
      <w:spacing w:val="10"/>
      <w:sz w:val="24"/>
      <w:szCs w:val="32"/>
    </w:rPr>
  </w:style>
  <w:style w:type="character" w:customStyle="1" w:styleId="hoofdingChar">
    <w:name w:val="hoofding Char"/>
    <w:basedOn w:val="OndertitelChar"/>
    <w:link w:val="hoofding"/>
    <w:uiPriority w:val="1"/>
    <w:rsid w:val="5FCBDEF3"/>
    <w:rPr>
      <w:b/>
      <w:bCs/>
      <w:caps/>
      <w:noProof w:val="0"/>
      <w:color w:val="595959" w:themeColor="text1" w:themeTint="A6"/>
      <w:sz w:val="24"/>
      <w:szCs w:val="24"/>
      <w:lang w:val="nl-BE"/>
    </w:rPr>
  </w:style>
  <w:style w:type="paragraph" w:customStyle="1" w:styleId="aanwezigheden">
    <w:name w:val="aanwezigheden"/>
    <w:basedOn w:val="Standaard"/>
    <w:uiPriority w:val="1"/>
    <w:qFormat/>
    <w:rsid w:val="5FCBDEF3"/>
    <w:pPr>
      <w:spacing w:before="120" w:after="120"/>
      <w:ind w:firstLine="567"/>
      <w:jc w:val="right"/>
    </w:pPr>
    <w:rPr>
      <w:rFonts w:asciiTheme="majorHAnsi" w:hAnsiTheme="majorHAnsi" w:cs="Arial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60261E"/>
    <w:rPr>
      <w:color w:val="F26D67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371EE"/>
    <w:rPr>
      <w:color w:val="F8AEAA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5FCBDEF3"/>
    <w:pPr>
      <w:spacing w:before="0" w:after="0"/>
    </w:pPr>
    <w:rPr>
      <w:rFonts w:ascii="Calibri" w:eastAsia="Times New Roman" w:hAnsi="Calibri" w:cs="Consolas"/>
      <w:sz w:val="22"/>
      <w:szCs w:val="22"/>
      <w:lang w:eastAsia="nl-BE" w:bidi="ar-SA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5FCBDEF3"/>
    <w:rPr>
      <w:rFonts w:ascii="Calibri" w:eastAsia="Times New Roman" w:hAnsi="Calibri" w:cs="Consolas"/>
      <w:noProof w:val="0"/>
      <w:lang w:val="nl-BE" w:eastAsia="nl-BE" w:bidi="ar-SA"/>
    </w:rPr>
  </w:style>
  <w:style w:type="paragraph" w:styleId="Koptekst">
    <w:name w:val="header"/>
    <w:basedOn w:val="Standaard"/>
    <w:link w:val="KoptekstChar"/>
    <w:uiPriority w:val="99"/>
    <w:unhideWhenUsed/>
    <w:rsid w:val="5FCBDEF3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5FCBDEF3"/>
    <w:rPr>
      <w:noProof w:val="0"/>
      <w:sz w:val="20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5FCBDEF3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5FCBDEF3"/>
    <w:rPr>
      <w:noProof w:val="0"/>
      <w:sz w:val="20"/>
      <w:szCs w:val="20"/>
      <w:lang w:val="nl-BE"/>
    </w:rPr>
  </w:style>
  <w:style w:type="paragraph" w:customStyle="1" w:styleId="xmsonormal">
    <w:name w:val="xmsonormal"/>
    <w:basedOn w:val="Standaard"/>
    <w:uiPriority w:val="1"/>
    <w:rsid w:val="5FCBDEF3"/>
    <w:pPr>
      <w:spacing w:before="0" w:after="0"/>
    </w:pPr>
    <w:rPr>
      <w:rFonts w:ascii="Times New Roman" w:hAnsi="Times New Roman" w:cs="Times New Roman"/>
      <w:sz w:val="24"/>
      <w:szCs w:val="24"/>
      <w:lang w:val="nl-NL" w:eastAsia="nl-NL" w:bidi="ar-SA"/>
    </w:rPr>
  </w:style>
  <w:style w:type="table" w:styleId="Tabelraster">
    <w:name w:val="Table Grid"/>
    <w:basedOn w:val="Standaardtabel"/>
    <w:uiPriority w:val="59"/>
    <w:rsid w:val="00CE16B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3">
    <w:name w:val="Grid Table 2 Accent 3"/>
    <w:basedOn w:val="Standaardtabel"/>
    <w:uiPriority w:val="47"/>
    <w:rsid w:val="00CE16B5"/>
    <w:pPr>
      <w:spacing w:after="0" w:line="240" w:lineRule="auto"/>
    </w:pPr>
    <w:tblPr>
      <w:tblStyleRowBandSize w:val="1"/>
      <w:tblStyleColBandSize w:val="1"/>
      <w:tblBorders>
        <w:top w:val="single" w:sz="2" w:space="0" w:color="9FDBCD" w:themeColor="accent3" w:themeTint="99"/>
        <w:bottom w:val="single" w:sz="2" w:space="0" w:color="9FDBCD" w:themeColor="accent3" w:themeTint="99"/>
        <w:insideH w:val="single" w:sz="2" w:space="0" w:color="9FDBCD" w:themeColor="accent3" w:themeTint="99"/>
        <w:insideV w:val="single" w:sz="2" w:space="0" w:color="9FDB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B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B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CE16B5"/>
    <w:pPr>
      <w:spacing w:after="0" w:line="240" w:lineRule="auto"/>
    </w:pPr>
    <w:rPr>
      <w:color w:val="3B9D87" w:themeColor="accent3" w:themeShade="BF"/>
    </w:rPr>
    <w:tblPr>
      <w:tblStyleRowBandSize w:val="1"/>
      <w:tblStyleColBandSize w:val="1"/>
      <w:tblBorders>
        <w:top w:val="single" w:sz="4" w:space="0" w:color="9FDBCD" w:themeColor="accent3" w:themeTint="99"/>
        <w:left w:val="single" w:sz="4" w:space="0" w:color="9FDBCD" w:themeColor="accent3" w:themeTint="99"/>
        <w:bottom w:val="single" w:sz="4" w:space="0" w:color="9FDBCD" w:themeColor="accent3" w:themeTint="99"/>
        <w:right w:val="single" w:sz="4" w:space="0" w:color="9FDBCD" w:themeColor="accent3" w:themeTint="99"/>
        <w:insideH w:val="single" w:sz="4" w:space="0" w:color="9FDBCD" w:themeColor="accent3" w:themeTint="99"/>
        <w:insideV w:val="single" w:sz="4" w:space="0" w:color="9FDB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DB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B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E6366B"/>
    <w:pPr>
      <w:spacing w:after="0" w:line="240" w:lineRule="auto"/>
    </w:pPr>
    <w:rPr>
      <w:color w:val="EB2017" w:themeColor="accent1" w:themeShade="BF"/>
    </w:rPr>
    <w:tblPr>
      <w:tblStyleRowBandSize w:val="1"/>
      <w:tblStyleColBandSize w:val="1"/>
      <w:tblBorders>
        <w:top w:val="single" w:sz="4" w:space="0" w:color="F7A7A3" w:themeColor="accent1" w:themeTint="99"/>
        <w:left w:val="single" w:sz="4" w:space="0" w:color="F7A7A3" w:themeColor="accent1" w:themeTint="99"/>
        <w:bottom w:val="single" w:sz="4" w:space="0" w:color="F7A7A3" w:themeColor="accent1" w:themeTint="99"/>
        <w:right w:val="single" w:sz="4" w:space="0" w:color="F7A7A3" w:themeColor="accent1" w:themeTint="99"/>
        <w:insideH w:val="single" w:sz="4" w:space="0" w:color="F7A7A3" w:themeColor="accent1" w:themeTint="99"/>
        <w:insideV w:val="single" w:sz="4" w:space="0" w:color="F7A7A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7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7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E0" w:themeFill="accent1" w:themeFillTint="33"/>
      </w:tcPr>
    </w:tblStylePr>
    <w:tblStylePr w:type="band1Horz">
      <w:tblPr/>
      <w:tcPr>
        <w:shd w:val="clear" w:color="auto" w:fill="FCE1E0" w:themeFill="accent1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E6366B"/>
    <w:pPr>
      <w:spacing w:after="0" w:line="240" w:lineRule="auto"/>
    </w:pPr>
    <w:rPr>
      <w:color w:val="8C7E72" w:themeColor="accent4" w:themeShade="BF"/>
    </w:rPr>
    <w:tblPr>
      <w:tblStyleRowBandSize w:val="1"/>
      <w:tblStyleColBandSize w:val="1"/>
      <w:tblBorders>
        <w:top w:val="single" w:sz="4" w:space="0" w:color="D1CBC7" w:themeColor="accent4" w:themeTint="99"/>
        <w:left w:val="single" w:sz="4" w:space="0" w:color="D1CBC7" w:themeColor="accent4" w:themeTint="99"/>
        <w:bottom w:val="single" w:sz="4" w:space="0" w:color="D1CBC7" w:themeColor="accent4" w:themeTint="99"/>
        <w:right w:val="single" w:sz="4" w:space="0" w:color="D1CBC7" w:themeColor="accent4" w:themeTint="99"/>
        <w:insideH w:val="single" w:sz="4" w:space="0" w:color="D1CBC7" w:themeColor="accent4" w:themeTint="99"/>
        <w:insideV w:val="single" w:sz="4" w:space="0" w:color="D1CB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1CB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CB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DEC" w:themeFill="accent4" w:themeFillTint="33"/>
      </w:tcPr>
    </w:tblStylePr>
    <w:tblStylePr w:type="band1Horz">
      <w:tblPr/>
      <w:tcPr>
        <w:shd w:val="clear" w:color="auto" w:fill="EFEDEC" w:themeFill="accent4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E6366B"/>
    <w:pPr>
      <w:spacing w:after="0" w:line="240" w:lineRule="auto"/>
    </w:pPr>
    <w:rPr>
      <w:color w:val="C97905" w:themeColor="accent2" w:themeShade="BF"/>
    </w:rPr>
    <w:tblPr>
      <w:tblStyleRowBandSize w:val="1"/>
      <w:tblStyleColBandSize w:val="1"/>
      <w:tblBorders>
        <w:top w:val="single" w:sz="4" w:space="0" w:color="FBC576" w:themeColor="accent2" w:themeTint="99"/>
        <w:left w:val="single" w:sz="4" w:space="0" w:color="FBC576" w:themeColor="accent2" w:themeTint="99"/>
        <w:bottom w:val="single" w:sz="4" w:space="0" w:color="FBC576" w:themeColor="accent2" w:themeTint="99"/>
        <w:right w:val="single" w:sz="4" w:space="0" w:color="FBC576" w:themeColor="accent2" w:themeTint="99"/>
        <w:insideH w:val="single" w:sz="4" w:space="0" w:color="FBC576" w:themeColor="accent2" w:themeTint="99"/>
        <w:insideV w:val="single" w:sz="4" w:space="0" w:color="FBC57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2" w:themeFillTint="33"/>
      </w:tcPr>
    </w:tblStylePr>
    <w:tblStylePr w:type="band1Horz">
      <w:tblPr/>
      <w:tcPr>
        <w:shd w:val="clear" w:color="auto" w:fill="FDEBD1" w:themeFill="accent2" w:themeFillTint="33"/>
      </w:tcPr>
    </w:tblStylePr>
  </w:style>
  <w:style w:type="table" w:styleId="Rastertabel3-Accent4">
    <w:name w:val="Grid Table 3 Accent 4"/>
    <w:basedOn w:val="Standaardtabel"/>
    <w:uiPriority w:val="48"/>
    <w:rsid w:val="00DB1AB5"/>
    <w:pPr>
      <w:spacing w:after="0" w:line="240" w:lineRule="auto"/>
    </w:pPr>
    <w:tblPr>
      <w:tblStyleRowBandSize w:val="1"/>
      <w:tblStyleColBandSize w:val="1"/>
      <w:tblBorders>
        <w:top w:val="single" w:sz="4" w:space="0" w:color="D1CBC7" w:themeColor="accent4" w:themeTint="99"/>
        <w:left w:val="single" w:sz="4" w:space="0" w:color="D1CBC7" w:themeColor="accent4" w:themeTint="99"/>
        <w:bottom w:val="single" w:sz="4" w:space="0" w:color="D1CBC7" w:themeColor="accent4" w:themeTint="99"/>
        <w:right w:val="single" w:sz="4" w:space="0" w:color="D1CBC7" w:themeColor="accent4" w:themeTint="99"/>
        <w:insideH w:val="single" w:sz="4" w:space="0" w:color="D1CBC7" w:themeColor="accent4" w:themeTint="99"/>
        <w:insideV w:val="single" w:sz="4" w:space="0" w:color="D1CB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DEC" w:themeFill="accent4" w:themeFillTint="33"/>
      </w:tcPr>
    </w:tblStylePr>
    <w:tblStylePr w:type="band1Horz">
      <w:tblPr/>
      <w:tcPr>
        <w:shd w:val="clear" w:color="auto" w:fill="EFEDEC" w:themeFill="accent4" w:themeFillTint="33"/>
      </w:tcPr>
    </w:tblStylePr>
    <w:tblStylePr w:type="neCell">
      <w:tblPr/>
      <w:tcPr>
        <w:tcBorders>
          <w:bottom w:val="single" w:sz="4" w:space="0" w:color="D1CBC7" w:themeColor="accent4" w:themeTint="99"/>
        </w:tcBorders>
      </w:tcPr>
    </w:tblStylePr>
    <w:tblStylePr w:type="nwCell">
      <w:tblPr/>
      <w:tcPr>
        <w:tcBorders>
          <w:bottom w:val="single" w:sz="4" w:space="0" w:color="D1CBC7" w:themeColor="accent4" w:themeTint="99"/>
        </w:tcBorders>
      </w:tcPr>
    </w:tblStylePr>
    <w:tblStylePr w:type="seCell">
      <w:tblPr/>
      <w:tcPr>
        <w:tcBorders>
          <w:top w:val="single" w:sz="4" w:space="0" w:color="D1CBC7" w:themeColor="accent4" w:themeTint="99"/>
        </w:tcBorders>
      </w:tcPr>
    </w:tblStylePr>
    <w:tblStylePr w:type="swCell">
      <w:tblPr/>
      <w:tcPr>
        <w:tcBorders>
          <w:top w:val="single" w:sz="4" w:space="0" w:color="D1CBC7" w:themeColor="accent4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DB1AB5"/>
    <w:pPr>
      <w:spacing w:after="0" w:line="240" w:lineRule="auto"/>
    </w:pPr>
    <w:tblPr>
      <w:tblStyleRowBandSize w:val="1"/>
      <w:tblStyleColBandSize w:val="1"/>
      <w:tblBorders>
        <w:top w:val="single" w:sz="4" w:space="0" w:color="F7A7A3" w:themeColor="accent1" w:themeTint="99"/>
        <w:left w:val="single" w:sz="4" w:space="0" w:color="F7A7A3" w:themeColor="accent1" w:themeTint="99"/>
        <w:bottom w:val="single" w:sz="4" w:space="0" w:color="F7A7A3" w:themeColor="accent1" w:themeTint="99"/>
        <w:right w:val="single" w:sz="4" w:space="0" w:color="F7A7A3" w:themeColor="accent1" w:themeTint="99"/>
        <w:insideH w:val="single" w:sz="4" w:space="0" w:color="F7A7A3" w:themeColor="accent1" w:themeTint="99"/>
        <w:insideV w:val="single" w:sz="4" w:space="0" w:color="F7A7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1E0" w:themeFill="accent1" w:themeFillTint="33"/>
      </w:tcPr>
    </w:tblStylePr>
    <w:tblStylePr w:type="band1Horz">
      <w:tblPr/>
      <w:tcPr>
        <w:shd w:val="clear" w:color="auto" w:fill="FCE1E0" w:themeFill="accent1" w:themeFillTint="33"/>
      </w:tcPr>
    </w:tblStylePr>
    <w:tblStylePr w:type="neCell">
      <w:tblPr/>
      <w:tcPr>
        <w:tcBorders>
          <w:bottom w:val="single" w:sz="4" w:space="0" w:color="F7A7A3" w:themeColor="accent1" w:themeTint="99"/>
        </w:tcBorders>
      </w:tcPr>
    </w:tblStylePr>
    <w:tblStylePr w:type="nwCell">
      <w:tblPr/>
      <w:tcPr>
        <w:tcBorders>
          <w:bottom w:val="single" w:sz="4" w:space="0" w:color="F7A7A3" w:themeColor="accent1" w:themeTint="99"/>
        </w:tcBorders>
      </w:tcPr>
    </w:tblStylePr>
    <w:tblStylePr w:type="seCell">
      <w:tblPr/>
      <w:tcPr>
        <w:tcBorders>
          <w:top w:val="single" w:sz="4" w:space="0" w:color="F7A7A3" w:themeColor="accent1" w:themeTint="99"/>
        </w:tcBorders>
      </w:tcPr>
    </w:tblStylePr>
    <w:tblStylePr w:type="swCell">
      <w:tblPr/>
      <w:tcPr>
        <w:tcBorders>
          <w:top w:val="single" w:sz="4" w:space="0" w:color="F7A7A3" w:themeColor="accent1" w:themeTint="99"/>
        </w:tcBorders>
      </w:tcPr>
    </w:tblStylePr>
  </w:style>
  <w:style w:type="character" w:customStyle="1" w:styleId="Vermelding1">
    <w:name w:val="Vermelding1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5FCBDEF3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5FCBDEF3"/>
    <w:rPr>
      <w:rFonts w:ascii="Montserrat Light" w:eastAsiaTheme="minorEastAsia" w:hAnsi="Montserrat Light" w:cstheme="minorBidi"/>
      <w:noProof w:val="0"/>
      <w:sz w:val="20"/>
      <w:szCs w:val="20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Standaardalinea-lettertype"/>
    <w:rsid w:val="008C6377"/>
  </w:style>
  <w:style w:type="character" w:customStyle="1" w:styleId="eop">
    <w:name w:val="eop"/>
    <w:basedOn w:val="Standaardalinea-lettertype"/>
    <w:rsid w:val="008C6377"/>
  </w:style>
  <w:style w:type="paragraph" w:styleId="Inhopg1">
    <w:name w:val="toc 1"/>
    <w:basedOn w:val="Standaard"/>
    <w:next w:val="Standaard"/>
    <w:uiPriority w:val="39"/>
    <w:unhideWhenUsed/>
    <w:rsid w:val="5FCBDEF3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5FCBDEF3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5FCBDEF3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5FCBDEF3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5FCBDEF3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5FCBDEF3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5FCBDEF3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5FCBDEF3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5FCBDEF3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5FCBDEF3"/>
    <w:pPr>
      <w:spacing w:after="0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5FCBDEF3"/>
    <w:rPr>
      <w:noProof w:val="0"/>
      <w:sz w:val="20"/>
      <w:szCs w:val="20"/>
      <w:lang w:val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5FCBDEF3"/>
    <w:pPr>
      <w:spacing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5FCBDEF3"/>
    <w:rPr>
      <w:noProof w:val="0"/>
      <w:sz w:val="20"/>
      <w:szCs w:val="20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56AD"/>
    <w:rPr>
      <w:color w:val="605E5C"/>
      <w:shd w:val="clear" w:color="auto" w:fill="E1DFDD"/>
    </w:rPr>
  </w:style>
  <w:style w:type="paragraph" w:customStyle="1" w:styleId="Stijl1">
    <w:name w:val="Stijl1"/>
    <w:basedOn w:val="Standaard"/>
    <w:link w:val="Stijl1Char"/>
    <w:qFormat/>
    <w:rsid w:val="70C5483A"/>
    <w:pPr>
      <w:spacing w:before="300" w:after="100"/>
      <w:outlineLvl w:val="0"/>
    </w:pPr>
    <w:rPr>
      <w:rFonts w:ascii="Montserrat" w:hAnsi="Montserrat"/>
      <w:b/>
      <w:bCs/>
      <w:caps/>
      <w:color w:val="FFFFFF" w:themeColor="background1"/>
      <w:sz w:val="22"/>
      <w:szCs w:val="22"/>
    </w:rPr>
  </w:style>
  <w:style w:type="character" w:customStyle="1" w:styleId="Stijl1Char">
    <w:name w:val="Stijl1 Char"/>
    <w:basedOn w:val="Standaardalinea-lettertype"/>
    <w:link w:val="Stijl1"/>
    <w:rsid w:val="70C5483A"/>
    <w:rPr>
      <w:rFonts w:ascii="Montserrat" w:eastAsiaTheme="minorEastAsia" w:hAnsi="Montserrat" w:cstheme="minorBidi"/>
      <w:b/>
      <w:bCs/>
      <w:caps/>
      <w:color w:val="FFFFFF" w:themeColor="background1"/>
      <w:sz w:val="22"/>
      <w:szCs w:val="22"/>
      <w:lang w:val="nl-BE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51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5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1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varia.be/log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sAukema\OneDrive%20-%20Cavaria%20vzw\Documenten\Aangepaste%20Office-sjablonen\VERSLAG%20Projectoverleg.dotx" TargetMode="External"/></Relationships>
</file>

<file path=word/theme/theme1.xml><?xml version="1.0" encoding="utf-8"?>
<a:theme xmlns:a="http://schemas.openxmlformats.org/drawingml/2006/main" name="Office-thema">
  <a:themeElements>
    <a:clrScheme name="çavaria">
      <a:dk1>
        <a:sysClr val="windowText" lastClr="000000"/>
      </a:dk1>
      <a:lt1>
        <a:sysClr val="window" lastClr="FFFFFF"/>
      </a:lt1>
      <a:dk2>
        <a:srgbClr val="35363D"/>
      </a:dk2>
      <a:lt2>
        <a:srgbClr val="E7E6E6"/>
      </a:lt2>
      <a:accent1>
        <a:srgbClr val="F26D67"/>
      </a:accent1>
      <a:accent2>
        <a:srgbClr val="F99F1C"/>
      </a:accent2>
      <a:accent3>
        <a:srgbClr val="60C3AD"/>
      </a:accent3>
      <a:accent4>
        <a:srgbClr val="B3AAA2"/>
      </a:accent4>
      <a:accent5>
        <a:srgbClr val="702C86"/>
      </a:accent5>
      <a:accent6>
        <a:srgbClr val="B5006C"/>
      </a:accent6>
      <a:hlink>
        <a:srgbClr val="F26D67"/>
      </a:hlink>
      <a:folHlink>
        <a:srgbClr val="F8AEAA"/>
      </a:folHlink>
    </a:clrScheme>
    <a:fontScheme name="çavaria">
      <a:majorFont>
        <a:latin typeface="Roboto Slab"/>
        <a:ea typeface=""/>
        <a:cs typeface=""/>
      </a:majorFont>
      <a:minorFont>
        <a:latin typeface="Montserrat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5a6355-daaa-4b92-b62f-cc8d3b4dcbd9" xsi:nil="true"/>
    <lcf76f155ced4ddcb4097134ff3c332f xmlns="795a6355-daaa-4b92-b62f-cc8d3b4dcbd9">
      <Terms xmlns="http://schemas.microsoft.com/office/infopath/2007/PartnerControls"/>
    </lcf76f155ced4ddcb4097134ff3c332f>
    <TaxCatchAll xmlns="7340a75f-d0d6-4cbc-87f3-764fa94f95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6DFB4FE092044ADD2C03F2F2FC9AB" ma:contentTypeVersion="20" ma:contentTypeDescription="Een nieuw document maken." ma:contentTypeScope="" ma:versionID="cce1ca312541270ed8a137a2cb4c5409">
  <xsd:schema xmlns:xsd="http://www.w3.org/2001/XMLSchema" xmlns:xs="http://www.w3.org/2001/XMLSchema" xmlns:p="http://schemas.microsoft.com/office/2006/metadata/properties" xmlns:ns2="795a6355-daaa-4b92-b62f-cc8d3b4dcbd9" xmlns:ns3="7340a75f-d0d6-4cbc-87f3-764fa94f95ba" targetNamespace="http://schemas.microsoft.com/office/2006/metadata/properties" ma:root="true" ma:fieldsID="808134b2db0b16d99981ea07f1418ef4" ns2:_="" ns3:_="">
    <xsd:import namespace="795a6355-daaa-4b92-b62f-cc8d3b4dcbd9"/>
    <xsd:import namespace="7340a75f-d0d6-4cbc-87f3-764fa94f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a6355-daaa-4b92-b62f-cc8d3b4dc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3876a6f-1942-45eb-bb87-2a83dcaff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0a75f-d0d6-4cbc-87f3-764fa94f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0d90be-dd0e-4872-b0b2-684913c66ad5}" ma:internalName="TaxCatchAll" ma:showField="CatchAllData" ma:web="7340a75f-d0d6-4cbc-87f3-764fa94f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5DEF-E9DE-4AE1-A21E-7794C46A6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B80B0-0A76-4D77-A643-7CFD23E45694}">
  <ds:schemaRefs>
    <ds:schemaRef ds:uri="http://schemas.microsoft.com/office/2006/metadata/properties"/>
    <ds:schemaRef ds:uri="http://schemas.microsoft.com/office/infopath/2007/PartnerControls"/>
    <ds:schemaRef ds:uri="795a6355-daaa-4b92-b62f-cc8d3b4dcbd9"/>
    <ds:schemaRef ds:uri="7340a75f-d0d6-4cbc-87f3-764fa94f95ba"/>
  </ds:schemaRefs>
</ds:datastoreItem>
</file>

<file path=customXml/itemProps3.xml><?xml version="1.0" encoding="utf-8"?>
<ds:datastoreItem xmlns:ds="http://schemas.openxmlformats.org/officeDocument/2006/customXml" ds:itemID="{80EB6DB8-7E3C-4E69-8C38-D77ADF2D73C7}"/>
</file>

<file path=customXml/itemProps4.xml><?xml version="1.0" encoding="utf-8"?>
<ds:datastoreItem xmlns:ds="http://schemas.openxmlformats.org/officeDocument/2006/customXml" ds:itemID="{47CD9925-1D64-45A7-9E91-F65AE997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 Projectoverleg</Template>
  <TotalTime>22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/>
      <vt:lpstr>gegevens projectaanvrager</vt:lpstr>
      <vt:lpstr>gegevens project of actie</vt:lpstr>
      <vt:lpstr>Naam en handtekening aanvrager</vt:lpstr>
    </vt:vector>
  </TitlesOfParts>
  <Company>Connexeon bvba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Aukema</dc:creator>
  <cp:keywords/>
  <cp:lastModifiedBy>Ellis Aukema</cp:lastModifiedBy>
  <cp:revision>1</cp:revision>
  <cp:lastPrinted>2022-01-12T14:48:00Z</cp:lastPrinted>
  <dcterms:created xsi:type="dcterms:W3CDTF">2024-04-17T08:53:00Z</dcterms:created>
  <dcterms:modified xsi:type="dcterms:W3CDTF">2024-04-17T09:15:00Z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0x0101009326DFB4FE092044ADD2C03F2F2FC9AB</vt:lpwstr>
  </property>
  <property fmtid="{D5CDD505-2E9C-101B-9397-08002B2CF9AE}" pid="3" name="Order">
    <vt:r8>106500</vt:r8>
  </property>
  <property fmtid="{D5CDD505-2E9C-101B-9397-08002B2CF9AE}" pid="4" name="MediaServiceImageTags">
    <vt:lpwstr/>
  </property>
</Properties>
</file>